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0942" w14:textId="04B77D96" w:rsidR="00F241C8" w:rsidRDefault="00F241C8" w:rsidP="00A16F30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Załącznik nr </w:t>
      </w:r>
      <w:r w:rsidR="00CD50E4">
        <w:rPr>
          <w:rFonts w:asciiTheme="minorHAnsi" w:hAnsiTheme="minorHAnsi" w:cstheme="minorHAnsi"/>
          <w:i/>
          <w:sz w:val="20"/>
        </w:rPr>
        <w:t>3</w:t>
      </w:r>
      <w:r w:rsidR="00A16F30">
        <w:rPr>
          <w:rFonts w:asciiTheme="minorHAnsi" w:hAnsiTheme="minorHAnsi" w:cstheme="minorHAnsi"/>
          <w:i/>
          <w:sz w:val="20"/>
        </w:rPr>
        <w:t xml:space="preserve"> </w:t>
      </w:r>
      <w:r w:rsidR="00950E8C">
        <w:rPr>
          <w:rFonts w:asciiTheme="minorHAnsi" w:hAnsiTheme="minorHAnsi" w:cstheme="minorHAnsi"/>
          <w:i/>
          <w:sz w:val="20"/>
        </w:rPr>
        <w:t>do Zapytania ofertowego</w:t>
      </w:r>
    </w:p>
    <w:p w14:paraId="4C87C959" w14:textId="4158BE80" w:rsidR="00A16F30" w:rsidRPr="00744961" w:rsidRDefault="00A16F30" w:rsidP="00A16F30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ZP.271.1.-</w:t>
      </w:r>
      <w:r w:rsidR="00214408">
        <w:rPr>
          <w:rFonts w:asciiTheme="minorHAnsi" w:hAnsiTheme="minorHAnsi" w:cstheme="minorHAnsi"/>
          <w:i/>
          <w:sz w:val="20"/>
        </w:rPr>
        <w:t>6</w:t>
      </w:r>
      <w:bookmarkStart w:id="1" w:name="_GoBack"/>
      <w:bookmarkEnd w:id="1"/>
      <w:r>
        <w:rPr>
          <w:rFonts w:asciiTheme="minorHAnsi" w:hAnsiTheme="minorHAnsi" w:cstheme="minorHAnsi"/>
          <w:i/>
          <w:sz w:val="20"/>
        </w:rPr>
        <w:t>.2019</w:t>
      </w: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3B0D7B1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NR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54C526D2" w:rsidR="00F241C8" w:rsidRPr="005A7A2B" w:rsidRDefault="00950E8C" w:rsidP="00CD50E4">
      <w:pPr>
        <w:mirrorIndents/>
        <w:jc w:val="both"/>
        <w:rPr>
          <w:rFonts w:ascii="Times New Roman" w:hAnsi="Times New Roman"/>
          <w:b/>
          <w:bCs/>
          <w:color w:val="333333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np.</w:t>
      </w:r>
      <w:r w:rsidR="005A7A2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D50E4" w:rsidRPr="00B35FCE">
        <w:rPr>
          <w:rFonts w:ascii="Times New Roman" w:hAnsi="Times New Roman"/>
          <w:b/>
          <w:bCs/>
          <w:color w:val="333333"/>
        </w:rPr>
        <w:t>na dostawę wyposażenia żłobka</w:t>
      </w:r>
      <w:r w:rsidR="00CD50E4">
        <w:rPr>
          <w:rFonts w:ascii="Times New Roman" w:hAnsi="Times New Roman"/>
          <w:b/>
          <w:bCs/>
          <w:color w:val="333333"/>
        </w:rPr>
        <w:t xml:space="preserve"> </w:t>
      </w:r>
      <w:r w:rsidR="00CD50E4">
        <w:rPr>
          <w:rFonts w:ascii="Times New Roman" w:hAnsi="Times New Roman"/>
          <w:b/>
          <w:bCs/>
          <w:color w:val="333333"/>
        </w:rPr>
        <w:t xml:space="preserve">realizowane </w:t>
      </w:r>
      <w:r w:rsidR="00CD50E4">
        <w:rPr>
          <w:rFonts w:ascii="Times New Roman" w:hAnsi="Times New Roman"/>
          <w:b/>
          <w:bCs/>
          <w:color w:val="333333"/>
        </w:rPr>
        <w:t xml:space="preserve">                     </w:t>
      </w:r>
      <w:r w:rsidR="00CD50E4">
        <w:rPr>
          <w:rFonts w:ascii="Times New Roman" w:hAnsi="Times New Roman"/>
          <w:b/>
          <w:bCs/>
          <w:color w:val="333333"/>
        </w:rPr>
        <w:t>w ramach Resortowego programu rozwoju instytucji opieki nad dziećmi</w:t>
      </w:r>
      <w:r w:rsidR="00CD50E4">
        <w:rPr>
          <w:rFonts w:ascii="Times New Roman" w:hAnsi="Times New Roman"/>
          <w:b/>
          <w:bCs/>
          <w:color w:val="333333"/>
        </w:rPr>
        <w:t xml:space="preserve"> </w:t>
      </w:r>
      <w:r w:rsidR="00CD50E4">
        <w:rPr>
          <w:rFonts w:ascii="Times New Roman" w:hAnsi="Times New Roman"/>
          <w:b/>
          <w:bCs/>
          <w:color w:val="333333"/>
        </w:rPr>
        <w:t>w wieku do lat 3 „Maluch+” 2019</w:t>
      </w:r>
      <w:r w:rsidR="00CD50E4">
        <w:rPr>
          <w:rFonts w:ascii="Times New Roman" w:hAnsi="Times New Roman"/>
          <w:b/>
          <w:bCs/>
          <w:color w:val="333333"/>
        </w:rPr>
        <w:t xml:space="preserve">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zapytania ofertowego, 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08776104" w:rsidR="005C2879" w:rsidRPr="00B354E7" w:rsidRDefault="005C2879" w:rsidP="00B35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5E9C8C9C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(cena za cały przedmiot zamówienia wraz 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2AA9EC86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2856622E" w14:textId="00B86D61" w:rsidR="005C2879" w:rsidRPr="00C76B08" w:rsidRDefault="00B354E7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>
        <w:rPr>
          <w:rFonts w:ascii="Times New Roman" w:hAnsi="Times New Roman"/>
        </w:rPr>
        <w:t>- Oferuję długość okresu gwarancji ………….. miesięcy od dnia podpisania protokołu odbioru</w:t>
      </w:r>
      <w:r w:rsidR="005A7A2B">
        <w:rPr>
          <w:rFonts w:ascii="Times New Roman" w:hAnsi="Times New Roman"/>
        </w:rPr>
        <w:t xml:space="preserve"> (jeżeli dotyczy)</w:t>
      </w:r>
      <w:r>
        <w:rPr>
          <w:rFonts w:ascii="Times New Roman" w:hAnsi="Times New Roman"/>
        </w:rPr>
        <w:t>.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509C" w14:textId="77777777" w:rsidR="00204BE0" w:rsidRDefault="00204BE0">
      <w:r>
        <w:separator/>
      </w:r>
    </w:p>
  </w:endnote>
  <w:endnote w:type="continuationSeparator" w:id="0">
    <w:p w14:paraId="05BB7997" w14:textId="77777777" w:rsidR="00204BE0" w:rsidRDefault="002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2C5F" w14:textId="77777777" w:rsidR="00204BE0" w:rsidRDefault="00204BE0">
      <w:bookmarkStart w:id="0" w:name="_Hlk484440260"/>
      <w:bookmarkEnd w:id="0"/>
      <w:r>
        <w:separator/>
      </w:r>
    </w:p>
  </w:footnote>
  <w:footnote w:type="continuationSeparator" w:id="0">
    <w:p w14:paraId="59D7BB49" w14:textId="77777777" w:rsidR="00204BE0" w:rsidRDefault="00204BE0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01960"/>
    <w:rsid w:val="00204BE0"/>
    <w:rsid w:val="00210AD6"/>
    <w:rsid w:val="00214408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A7A2B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79AC"/>
    <w:rsid w:val="00776530"/>
    <w:rsid w:val="00791E8E"/>
    <w:rsid w:val="007A0109"/>
    <w:rsid w:val="007A2CE4"/>
    <w:rsid w:val="007B2500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6F30"/>
    <w:rsid w:val="00A36D1B"/>
    <w:rsid w:val="00A40DD3"/>
    <w:rsid w:val="00A66989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A670B"/>
    <w:rsid w:val="00CC263D"/>
    <w:rsid w:val="00CD50E4"/>
    <w:rsid w:val="00CE005B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F57BE"/>
    <w:rsid w:val="00E06500"/>
    <w:rsid w:val="00E25B32"/>
    <w:rsid w:val="00E53C85"/>
    <w:rsid w:val="00E57060"/>
    <w:rsid w:val="00E570F6"/>
    <w:rsid w:val="00E80289"/>
    <w:rsid w:val="00E82698"/>
    <w:rsid w:val="00E87616"/>
    <w:rsid w:val="00E92047"/>
    <w:rsid w:val="00E931A0"/>
    <w:rsid w:val="00EA5C16"/>
    <w:rsid w:val="00EB71F6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BFAD-322C-4F40-935B-7B2B3F0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</Template>
  <TotalTime>28</TotalTime>
  <Pages>3</Pages>
  <Words>360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k.sokalska</cp:lastModifiedBy>
  <cp:revision>10</cp:revision>
  <cp:lastPrinted>2012-08-24T10:01:00Z</cp:lastPrinted>
  <dcterms:created xsi:type="dcterms:W3CDTF">2019-08-20T09:10:00Z</dcterms:created>
  <dcterms:modified xsi:type="dcterms:W3CDTF">2019-12-09T15:31:00Z</dcterms:modified>
</cp:coreProperties>
</file>