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20942" w14:textId="57E029E9" w:rsidR="00F241C8" w:rsidRDefault="00F241C8" w:rsidP="00A16F30">
      <w:pPr>
        <w:jc w:val="right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Załącznik nr </w:t>
      </w:r>
      <w:r w:rsidR="00CA670B">
        <w:rPr>
          <w:rFonts w:asciiTheme="minorHAnsi" w:hAnsiTheme="minorHAnsi" w:cstheme="minorHAnsi"/>
          <w:i/>
          <w:sz w:val="20"/>
        </w:rPr>
        <w:t>1</w:t>
      </w:r>
      <w:bookmarkStart w:id="1" w:name="_GoBack"/>
      <w:bookmarkEnd w:id="1"/>
      <w:r w:rsidR="00A16F30">
        <w:rPr>
          <w:rFonts w:asciiTheme="minorHAnsi" w:hAnsiTheme="minorHAnsi" w:cstheme="minorHAnsi"/>
          <w:i/>
          <w:sz w:val="20"/>
        </w:rPr>
        <w:t xml:space="preserve"> </w:t>
      </w:r>
      <w:r w:rsidR="00950E8C">
        <w:rPr>
          <w:rFonts w:asciiTheme="minorHAnsi" w:hAnsiTheme="minorHAnsi" w:cstheme="minorHAnsi"/>
          <w:i/>
          <w:sz w:val="20"/>
        </w:rPr>
        <w:t>do Zapytania ofertowego</w:t>
      </w:r>
    </w:p>
    <w:p w14:paraId="4C87C959" w14:textId="565025A6" w:rsidR="00A16F30" w:rsidRPr="00744961" w:rsidRDefault="00A16F30" w:rsidP="00A16F30">
      <w:pPr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>ZP.271.1.-</w:t>
      </w:r>
      <w:r w:rsidR="00E82698">
        <w:rPr>
          <w:rFonts w:asciiTheme="minorHAnsi" w:hAnsiTheme="minorHAnsi" w:cstheme="minorHAnsi"/>
          <w:i/>
          <w:sz w:val="20"/>
        </w:rPr>
        <w:t>3</w:t>
      </w:r>
      <w:r>
        <w:rPr>
          <w:rFonts w:asciiTheme="minorHAnsi" w:hAnsiTheme="minorHAnsi" w:cstheme="minorHAnsi"/>
          <w:i/>
          <w:sz w:val="20"/>
        </w:rPr>
        <w:t>.2019</w:t>
      </w:r>
    </w:p>
    <w:p w14:paraId="3DF9ECDD" w14:textId="77777777" w:rsidR="0000286F" w:rsidRPr="00C76B08" w:rsidRDefault="0000286F" w:rsidP="00BC54C8">
      <w:pPr>
        <w:tabs>
          <w:tab w:val="left" w:leader="dot" w:pos="9072"/>
        </w:tabs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pacing w:val="6"/>
          <w:sz w:val="22"/>
          <w:szCs w:val="22"/>
        </w:rPr>
        <w:t>FORMULARZ OFERTY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3"/>
        <w:gridCol w:w="3494"/>
      </w:tblGrid>
      <w:tr w:rsidR="008F6E43" w:rsidRPr="00C76B08" w14:paraId="3C7460A7" w14:textId="77777777" w:rsidTr="00A36D1B">
        <w:trPr>
          <w:trHeight w:val="420"/>
        </w:trPr>
        <w:tc>
          <w:tcPr>
            <w:tcW w:w="5453" w:type="dxa"/>
            <w:shd w:val="clear" w:color="auto" w:fill="D9D9D9" w:themeFill="background1" w:themeFillShade="D9"/>
          </w:tcPr>
          <w:p w14:paraId="3800A37E" w14:textId="77777777" w:rsidR="008F6E43" w:rsidRPr="00C76B08" w:rsidRDefault="008F6E43" w:rsidP="006260C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76B08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  <w:p w14:paraId="0B8CDE03" w14:textId="77777777" w:rsidR="008F6E43" w:rsidRPr="00C76B08" w:rsidRDefault="008F6E43" w:rsidP="006260C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F5C3165" w14:textId="1DF9FF74" w:rsidR="008F6E43" w:rsidRPr="00C76B08" w:rsidRDefault="008F6E43" w:rsidP="006260CA">
            <w:pPr>
              <w:shd w:val="clear" w:color="auto" w:fill="D9D9D9" w:themeFill="background1" w:themeFillShade="D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EDFFD16" w14:textId="77777777" w:rsidR="008F6E43" w:rsidRPr="00C76B08" w:rsidRDefault="008F6E43" w:rsidP="006260CA">
            <w:pPr>
              <w:shd w:val="clear" w:color="auto" w:fill="D9D9D9" w:themeFill="background1" w:themeFillShade="D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1FCDF2D" w14:textId="59B4D54F" w:rsidR="008F6E43" w:rsidRPr="00C76B08" w:rsidRDefault="008F6E43" w:rsidP="00950E8C">
            <w:pPr>
              <w:shd w:val="clear" w:color="auto" w:fill="D9D9D9" w:themeFill="background1" w:themeFillShade="D9"/>
              <w:spacing w:after="24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76B08">
              <w:rPr>
                <w:rFonts w:asciiTheme="minorHAnsi" w:hAnsiTheme="minorHAnsi" w:cs="Arial"/>
                <w:i/>
                <w:sz w:val="22"/>
                <w:szCs w:val="22"/>
              </w:rPr>
              <w:t xml:space="preserve">pieczątka firmowa </w:t>
            </w:r>
            <w:r w:rsidRPr="00C76B08">
              <w:rPr>
                <w:rFonts w:asciiTheme="minorHAnsi" w:hAnsiTheme="minorHAnsi"/>
                <w:i/>
                <w:sz w:val="22"/>
                <w:szCs w:val="22"/>
              </w:rPr>
              <w:t>Wykonawcy</w:t>
            </w:r>
          </w:p>
        </w:tc>
        <w:tc>
          <w:tcPr>
            <w:tcW w:w="3494" w:type="dxa"/>
            <w:shd w:val="clear" w:color="auto" w:fill="FFFFFF" w:themeFill="background1"/>
          </w:tcPr>
          <w:p w14:paraId="1D0AA54E" w14:textId="77777777" w:rsidR="008F6E43" w:rsidRPr="00C76B08" w:rsidRDefault="008F6E43" w:rsidP="006260CA">
            <w:pPr>
              <w:ind w:left="11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76B08">
              <w:rPr>
                <w:rFonts w:asciiTheme="minorHAnsi" w:hAnsiTheme="minorHAnsi" w:cs="Helvetica"/>
                <w:bCs/>
                <w:sz w:val="22"/>
                <w:szCs w:val="22"/>
              </w:rPr>
              <w:t xml:space="preserve"> </w:t>
            </w:r>
          </w:p>
        </w:tc>
      </w:tr>
    </w:tbl>
    <w:p w14:paraId="57ACACCD" w14:textId="77777777" w:rsidR="008F6E43" w:rsidRPr="00C76B08" w:rsidRDefault="008F6E43" w:rsidP="008F6E43">
      <w:pPr>
        <w:tabs>
          <w:tab w:val="left" w:leader="dot" w:pos="9072"/>
        </w:tabs>
        <w:spacing w:line="288" w:lineRule="auto"/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Pełne dane adresowe Wykonawcy:</w:t>
      </w:r>
    </w:p>
    <w:p w14:paraId="166E0EEA" w14:textId="7A4B59EE" w:rsidR="008F6E43" w:rsidRPr="00C76B08" w:rsidRDefault="008F6E43" w:rsidP="008F6E43">
      <w:pPr>
        <w:tabs>
          <w:tab w:val="left" w:pos="8647"/>
          <w:tab w:val="left" w:pos="8789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Nazwa (firma)/imię nazwisko</w:t>
      </w:r>
      <w:r w:rsidRPr="00C76B0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173EE3B4" w14:textId="77777777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 xml:space="preserve">Adres </w:t>
      </w:r>
      <w:r w:rsidRPr="00C76B0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………………………………………………………………………………………………………………………………………………..…….…..</w:t>
      </w:r>
    </w:p>
    <w:p w14:paraId="62B228CF" w14:textId="233A0564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Adres do korespondencji</w:t>
      </w:r>
      <w:r w:rsidRPr="00C76B0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…………………………………………………………………………………..………………………………</w:t>
      </w:r>
    </w:p>
    <w:p w14:paraId="67D484C8" w14:textId="503630ED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Nr telefonu/nr faksu</w:t>
      </w:r>
      <w:r w:rsidRPr="00C76B0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…………………………………………………………………………………………………………….…………</w:t>
      </w:r>
      <w:r w:rsidR="00C76B08">
        <w:rPr>
          <w:rFonts w:asciiTheme="minorHAnsi" w:hAnsiTheme="minorHAnsi" w:cs="Arial"/>
          <w:sz w:val="22"/>
          <w:szCs w:val="22"/>
        </w:rPr>
        <w:t>..</w:t>
      </w:r>
    </w:p>
    <w:p w14:paraId="5EF6E8F6" w14:textId="7130671C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  <w:lang w:val="it-IT"/>
        </w:rPr>
        <w:t>e-mail:</w:t>
      </w:r>
      <w:r w:rsidRPr="00C76B08">
        <w:rPr>
          <w:rFonts w:asciiTheme="minorHAnsi" w:hAnsiTheme="minorHAnsi" w:cs="Arial"/>
          <w:sz w:val="22"/>
          <w:szCs w:val="22"/>
          <w:lang w:val="it-IT"/>
        </w:rPr>
        <w:t xml:space="preserve"> …………………………………………………………………………………...........…….................................................</w:t>
      </w:r>
    </w:p>
    <w:p w14:paraId="41540C52" w14:textId="01AB7007" w:rsidR="008F6E43" w:rsidRPr="00C76B08" w:rsidRDefault="008F6E43" w:rsidP="008F6E43">
      <w:pPr>
        <w:tabs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</w:rPr>
      </w:pPr>
      <w:r w:rsidRPr="00C76B08">
        <w:rPr>
          <w:rFonts w:asciiTheme="minorHAnsi" w:hAnsiTheme="minorHAnsi" w:cs="Arial"/>
          <w:b/>
          <w:sz w:val="22"/>
          <w:szCs w:val="22"/>
        </w:rPr>
        <w:t>osoba do kontaktów ze strony Wykonawcy:</w:t>
      </w:r>
      <w:r w:rsidRPr="00C76B08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………………………………………………………………………….…………</w:t>
      </w:r>
    </w:p>
    <w:p w14:paraId="35C4CA9E" w14:textId="03B0D7B1" w:rsidR="00F241C8" w:rsidRPr="00C76B08" w:rsidRDefault="008F6E43" w:rsidP="005C2879">
      <w:pPr>
        <w:tabs>
          <w:tab w:val="left" w:pos="8505"/>
          <w:tab w:val="left" w:pos="8647"/>
          <w:tab w:val="left" w:pos="8789"/>
          <w:tab w:val="left" w:leader="dot" w:pos="9072"/>
        </w:tabs>
        <w:spacing w:before="120" w:after="240"/>
        <w:jc w:val="both"/>
        <w:rPr>
          <w:rFonts w:asciiTheme="minorHAnsi" w:hAnsiTheme="minorHAnsi" w:cs="Arial"/>
          <w:sz w:val="22"/>
          <w:szCs w:val="22"/>
          <w:lang w:val="it-IT"/>
        </w:rPr>
      </w:pPr>
      <w:r w:rsidRPr="00C76B08">
        <w:rPr>
          <w:rFonts w:asciiTheme="minorHAnsi" w:hAnsiTheme="minorHAnsi" w:cs="Arial"/>
          <w:b/>
          <w:sz w:val="22"/>
          <w:szCs w:val="22"/>
          <w:lang w:val="it-IT"/>
        </w:rPr>
        <w:t xml:space="preserve">Nr NIP (przedsiębiorca) </w:t>
      </w:r>
      <w:r w:rsidRPr="00C76B08">
        <w:rPr>
          <w:rFonts w:asciiTheme="minorHAnsi" w:hAnsiTheme="minorHAnsi" w:cs="Arial"/>
          <w:sz w:val="22"/>
          <w:szCs w:val="22"/>
          <w:lang w:val="it-IT"/>
        </w:rPr>
        <w:t>..............................</w:t>
      </w:r>
      <w:r w:rsidR="00C76B08">
        <w:rPr>
          <w:rFonts w:asciiTheme="minorHAnsi" w:hAnsiTheme="minorHAnsi" w:cs="Arial"/>
          <w:sz w:val="22"/>
          <w:szCs w:val="22"/>
          <w:lang w:val="it-IT"/>
        </w:rPr>
        <w:t>.......</w:t>
      </w:r>
      <w:r w:rsidRPr="00C76B08">
        <w:rPr>
          <w:rFonts w:asciiTheme="minorHAnsi" w:hAnsiTheme="minorHAnsi" w:cs="Arial"/>
          <w:sz w:val="22"/>
          <w:szCs w:val="22"/>
          <w:lang w:val="it-IT"/>
        </w:rPr>
        <w:t>.......</w:t>
      </w:r>
      <w:r w:rsidR="00C76B08" w:rsidRPr="00C76B08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NR Regon:</w:t>
      </w:r>
      <w:r w:rsidRPr="00C76B08">
        <w:rPr>
          <w:rFonts w:asciiTheme="minorHAnsi" w:hAnsiTheme="minorHAnsi" w:cs="Arial"/>
          <w:b/>
          <w:bCs/>
          <w:sz w:val="22"/>
          <w:szCs w:val="22"/>
          <w:lang w:val="it-IT"/>
        </w:rPr>
        <w:t xml:space="preserve"> </w:t>
      </w:r>
      <w:r w:rsidR="00C76B08" w:rsidRPr="00C76B08">
        <w:rPr>
          <w:rFonts w:asciiTheme="minorHAnsi" w:hAnsiTheme="minorHAnsi" w:cs="Arial"/>
          <w:b/>
          <w:bCs/>
          <w:sz w:val="22"/>
          <w:szCs w:val="22"/>
          <w:lang w:val="it-IT"/>
        </w:rPr>
        <w:t>..................................</w:t>
      </w:r>
      <w:r w:rsidR="00C76B08">
        <w:rPr>
          <w:rFonts w:asciiTheme="minorHAnsi" w:hAnsiTheme="minorHAnsi" w:cs="Arial"/>
          <w:sz w:val="22"/>
          <w:szCs w:val="22"/>
          <w:lang w:val="it-IT"/>
        </w:rPr>
        <w:t>...................</w:t>
      </w:r>
      <w:r w:rsidRPr="00C76B08">
        <w:rPr>
          <w:rFonts w:asciiTheme="minorHAnsi" w:hAnsiTheme="minorHAnsi" w:cs="Arial"/>
          <w:sz w:val="22"/>
          <w:szCs w:val="22"/>
          <w:lang w:val="it-IT"/>
        </w:rPr>
        <w:t xml:space="preserve"> </w:t>
      </w:r>
    </w:p>
    <w:p w14:paraId="64BEEDA5" w14:textId="77777777" w:rsidR="004A6D85" w:rsidRPr="00C76B08" w:rsidRDefault="004A6D85" w:rsidP="00F241C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492F02" w14:textId="1729BD3B" w:rsidR="00F241C8" w:rsidRPr="00C76B08" w:rsidRDefault="00950E8C" w:rsidP="004A6D85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W odpowiedzi na</w:t>
      </w:r>
      <w:r w:rsidR="00F241C8"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zapytanie ofertowe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C2879" w:rsidRPr="00C76B08">
        <w:rPr>
          <w:rFonts w:asciiTheme="minorHAnsi" w:hAnsiTheme="minorHAnsi" w:cstheme="minorHAnsi"/>
          <w:i/>
          <w:sz w:val="22"/>
          <w:szCs w:val="22"/>
        </w:rPr>
        <w:t xml:space="preserve">np. „Dostawa </w:t>
      </w:r>
      <w:r w:rsidR="00B354E7">
        <w:rPr>
          <w:rFonts w:asciiTheme="minorHAnsi" w:hAnsiTheme="minorHAnsi" w:cstheme="minorHAnsi"/>
          <w:i/>
          <w:sz w:val="22"/>
          <w:szCs w:val="22"/>
        </w:rPr>
        <w:t>i montaż urządzeń siłowni plenerowej w miejscowości Jajkowo</w:t>
      </w:r>
      <w:r w:rsidR="005C2879" w:rsidRPr="00C76B08">
        <w:rPr>
          <w:rFonts w:asciiTheme="minorHAnsi" w:hAnsiTheme="minorHAnsi" w:cstheme="minorHAnsi"/>
          <w:i/>
          <w:sz w:val="22"/>
          <w:szCs w:val="22"/>
        </w:rPr>
        <w:t>”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A6D85" w:rsidRPr="00C76B08">
        <w:rPr>
          <w:rFonts w:asciiTheme="minorHAnsi" w:hAnsiTheme="minorHAnsi" w:cstheme="minorHAnsi"/>
          <w:sz w:val="22"/>
          <w:szCs w:val="22"/>
        </w:rPr>
        <w:t xml:space="preserve"> oferujemy </w:t>
      </w:r>
      <w:r w:rsidR="00F241C8" w:rsidRPr="00C76B08">
        <w:rPr>
          <w:rFonts w:asciiTheme="minorHAnsi" w:hAnsiTheme="minorHAnsi" w:cstheme="minorHAnsi"/>
          <w:sz w:val="22"/>
          <w:szCs w:val="22"/>
        </w:rPr>
        <w:t xml:space="preserve">wykonanie przedmiotu zamówienia za cenę </w:t>
      </w:r>
      <w:r w:rsidR="00F241C8" w:rsidRPr="00C76B08">
        <w:rPr>
          <w:rFonts w:asciiTheme="minorHAnsi" w:hAnsiTheme="minorHAnsi" w:cstheme="minorHAnsi"/>
          <w:spacing w:val="-2"/>
          <w:sz w:val="22"/>
          <w:szCs w:val="22"/>
        </w:rPr>
        <w:t>ryczałtową, ustalo</w:t>
      </w:r>
      <w:r w:rsidR="005C2879" w:rsidRPr="00C76B08">
        <w:rPr>
          <w:rFonts w:asciiTheme="minorHAnsi" w:hAnsiTheme="minorHAnsi" w:cstheme="minorHAnsi"/>
          <w:spacing w:val="-2"/>
          <w:sz w:val="22"/>
          <w:szCs w:val="22"/>
        </w:rPr>
        <w:t>ną</w:t>
      </w:r>
      <w:r w:rsidR="004A6D85" w:rsidRPr="00C76B08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A36D1B" w:rsidRPr="00C76B08">
        <w:rPr>
          <w:rFonts w:asciiTheme="minorHAnsi" w:hAnsiTheme="minorHAnsi" w:cstheme="minorHAnsi"/>
          <w:spacing w:val="-2"/>
          <w:sz w:val="22"/>
          <w:szCs w:val="22"/>
        </w:rPr>
        <w:t xml:space="preserve">zgodnie z </w:t>
      </w:r>
      <w:r w:rsidR="0000286F" w:rsidRPr="00C76B08">
        <w:rPr>
          <w:rFonts w:asciiTheme="minorHAnsi" w:hAnsiTheme="minorHAnsi" w:cstheme="minorHAnsi"/>
          <w:spacing w:val="-2"/>
          <w:sz w:val="22"/>
          <w:szCs w:val="22"/>
        </w:rPr>
        <w:t xml:space="preserve">dyspozycjami </w:t>
      </w:r>
      <w:r w:rsidR="004A6D85" w:rsidRPr="00C76B08">
        <w:rPr>
          <w:rFonts w:asciiTheme="minorHAnsi" w:hAnsiTheme="minorHAnsi" w:cstheme="minorHAnsi"/>
          <w:spacing w:val="-2"/>
          <w:sz w:val="22"/>
          <w:szCs w:val="22"/>
        </w:rPr>
        <w:t>zapytania ofertowego, jak</w:t>
      </w:r>
      <w:r w:rsidR="004A6D85" w:rsidRPr="00C76B08">
        <w:rPr>
          <w:rFonts w:asciiTheme="minorHAnsi" w:hAnsiTheme="minorHAnsi" w:cstheme="minorHAnsi"/>
          <w:sz w:val="22"/>
          <w:szCs w:val="22"/>
        </w:rPr>
        <w:t> </w:t>
      </w:r>
      <w:r w:rsidRPr="00C76B08">
        <w:rPr>
          <w:rFonts w:asciiTheme="minorHAnsi" w:hAnsiTheme="minorHAnsi" w:cstheme="minorHAnsi"/>
          <w:sz w:val="22"/>
          <w:szCs w:val="22"/>
        </w:rPr>
        <w:t xml:space="preserve">niżej: </w:t>
      </w:r>
    </w:p>
    <w:p w14:paraId="477800DD" w14:textId="08776104" w:rsidR="005C2879" w:rsidRPr="00B354E7" w:rsidRDefault="005C2879" w:rsidP="00B354E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 xml:space="preserve">Cena netto za dostawę </w:t>
      </w:r>
      <w:r w:rsidR="00B354E7">
        <w:rPr>
          <w:rFonts w:asciiTheme="minorHAnsi" w:hAnsiTheme="minorHAnsi" w:cstheme="minorHAnsi"/>
          <w:b/>
          <w:bCs/>
          <w:sz w:val="22"/>
          <w:szCs w:val="22"/>
        </w:rPr>
        <w:t>i montaż urządzeń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bCs/>
          <w:sz w:val="22"/>
          <w:szCs w:val="22"/>
        </w:rPr>
        <w:t>(cena za cały przedmiot zamówienia</w:t>
      </w:r>
      <w:r w:rsidR="00B354E7">
        <w:rPr>
          <w:rFonts w:asciiTheme="minorHAnsi" w:hAnsiTheme="minorHAnsi" w:cstheme="minorHAnsi"/>
          <w:bCs/>
          <w:sz w:val="22"/>
          <w:szCs w:val="22"/>
        </w:rPr>
        <w:t xml:space="preserve"> wraz z</w:t>
      </w:r>
      <w:r w:rsidRPr="00C76B08">
        <w:rPr>
          <w:rFonts w:asciiTheme="minorHAnsi" w:hAnsiTheme="minorHAnsi" w:cstheme="minorHAnsi"/>
          <w:bCs/>
          <w:sz w:val="22"/>
          <w:szCs w:val="22"/>
        </w:rPr>
        <w:t xml:space="preserve"> całkowitymi kosztami związanymi z wykonaniem przedmiotu zamówienia)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>: …………………….. …………………...zł</w:t>
      </w:r>
    </w:p>
    <w:p w14:paraId="61C5EDEF" w14:textId="77777777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>Słownie: …………………………………………………………………………………..</w:t>
      </w:r>
    </w:p>
    <w:p w14:paraId="0145C6E4" w14:textId="77777777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>Podatek VAT (……%) ……………….zł</w:t>
      </w:r>
    </w:p>
    <w:p w14:paraId="6CEBBCDE" w14:textId="5E9C8C9C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 xml:space="preserve">Cena brutto za dostawę </w:t>
      </w:r>
      <w:r w:rsidR="00B354E7">
        <w:rPr>
          <w:rFonts w:asciiTheme="minorHAnsi" w:hAnsiTheme="minorHAnsi" w:cstheme="minorHAnsi"/>
          <w:b/>
          <w:bCs/>
          <w:sz w:val="22"/>
          <w:szCs w:val="22"/>
        </w:rPr>
        <w:t>i montaż urządzeń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bCs/>
          <w:sz w:val="22"/>
          <w:szCs w:val="22"/>
        </w:rPr>
        <w:t xml:space="preserve">(cena za cały przedmiot zamówienia wraz </w:t>
      </w:r>
      <w:r w:rsidR="00B354E7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Pr="00C76B08">
        <w:rPr>
          <w:rFonts w:asciiTheme="minorHAnsi" w:hAnsiTheme="minorHAnsi" w:cstheme="minorHAnsi"/>
          <w:bCs/>
          <w:sz w:val="22"/>
          <w:szCs w:val="22"/>
        </w:rPr>
        <w:t>całkowitymi kosztami związanymi z wykonaniem przedmiotu zamówienia oraz z podatkiem VAT)</w:t>
      </w:r>
      <w:r w:rsidRPr="00C76B08">
        <w:rPr>
          <w:rFonts w:asciiTheme="minorHAnsi" w:hAnsiTheme="minorHAnsi" w:cstheme="minorHAnsi"/>
          <w:b/>
          <w:bCs/>
          <w:sz w:val="22"/>
          <w:szCs w:val="22"/>
        </w:rPr>
        <w:t>: ……………………..…………………...zł</w:t>
      </w:r>
    </w:p>
    <w:p w14:paraId="2AB978A7" w14:textId="2AA9EC86" w:rsidR="005C2879" w:rsidRPr="00C76B08" w:rsidRDefault="005C2879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76B08">
        <w:rPr>
          <w:rFonts w:asciiTheme="minorHAnsi" w:hAnsiTheme="minorHAnsi" w:cstheme="minorHAnsi"/>
          <w:b/>
          <w:bCs/>
          <w:sz w:val="22"/>
          <w:szCs w:val="22"/>
        </w:rPr>
        <w:t>Słownie:</w:t>
      </w:r>
      <w:r w:rsidR="00B354E7"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…………………………………………………………………………………</w:t>
      </w:r>
    </w:p>
    <w:p w14:paraId="2856622E" w14:textId="4FF34745" w:rsidR="005C2879" w:rsidRPr="00C76B08" w:rsidRDefault="00B354E7" w:rsidP="005C287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>
        <w:rPr>
          <w:rFonts w:ascii="Times New Roman" w:hAnsi="Times New Roman"/>
        </w:rPr>
        <w:t>- Oferuję długość okresu gwarancji ………….. miesięcy od dnia podpisania protokołu odbioru.</w:t>
      </w:r>
    </w:p>
    <w:p w14:paraId="456702E0" w14:textId="77777777" w:rsidR="00F241C8" w:rsidRPr="00C76B08" w:rsidRDefault="00F241C8" w:rsidP="00BC54C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E6255E" w14:textId="4380FC5B" w:rsidR="00B971AF" w:rsidRPr="00C76B08" w:rsidRDefault="00F241C8" w:rsidP="002C59AB">
      <w:pPr>
        <w:pStyle w:val="Akapitzlist"/>
        <w:numPr>
          <w:ilvl w:val="0"/>
          <w:numId w:val="9"/>
        </w:numPr>
        <w:tabs>
          <w:tab w:val="left" w:pos="-567"/>
          <w:tab w:val="left" w:pos="993"/>
        </w:tabs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Oświadczamy, że uwzględniona w cenie stawka podatku VAT je</w:t>
      </w:r>
      <w:r w:rsidR="0005167B" w:rsidRPr="00C76B08">
        <w:rPr>
          <w:rFonts w:asciiTheme="minorHAnsi" w:hAnsiTheme="minorHAnsi" w:cstheme="minorHAnsi"/>
          <w:sz w:val="22"/>
          <w:szCs w:val="22"/>
        </w:rPr>
        <w:t>st zgodna z przepisami Ustawy z </w:t>
      </w:r>
      <w:r w:rsidRPr="00C76B08">
        <w:rPr>
          <w:rFonts w:asciiTheme="minorHAnsi" w:hAnsiTheme="minorHAnsi" w:cstheme="minorHAnsi"/>
          <w:sz w:val="22"/>
          <w:szCs w:val="22"/>
        </w:rPr>
        <w:t>dnia 11 marca 2004</w:t>
      </w:r>
      <w:r w:rsidR="00B5159F" w:rsidRPr="00C76B08">
        <w:rPr>
          <w:rFonts w:asciiTheme="minorHAnsi" w:hAnsiTheme="minorHAnsi" w:cstheme="minorHAnsi"/>
          <w:sz w:val="22"/>
          <w:szCs w:val="22"/>
        </w:rPr>
        <w:t xml:space="preserve"> roku</w:t>
      </w:r>
      <w:r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i/>
          <w:sz w:val="22"/>
          <w:szCs w:val="22"/>
        </w:rPr>
        <w:t>o</w:t>
      </w:r>
      <w:r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Pr="00C76B08">
        <w:rPr>
          <w:rFonts w:asciiTheme="minorHAnsi" w:hAnsiTheme="minorHAnsi" w:cstheme="minorHAnsi"/>
          <w:i/>
          <w:sz w:val="22"/>
          <w:szCs w:val="22"/>
        </w:rPr>
        <w:t>podatku od towarów i usług</w:t>
      </w:r>
      <w:r w:rsidRPr="00C76B08">
        <w:rPr>
          <w:rFonts w:asciiTheme="minorHAnsi" w:hAnsiTheme="minorHAnsi" w:cstheme="minorHAnsi"/>
          <w:sz w:val="22"/>
          <w:szCs w:val="22"/>
        </w:rPr>
        <w:t xml:space="preserve"> (tekst jedn</w:t>
      </w:r>
      <w:r w:rsidR="0005167B" w:rsidRPr="00C76B08">
        <w:rPr>
          <w:rFonts w:asciiTheme="minorHAnsi" w:hAnsiTheme="minorHAnsi" w:cstheme="minorHAnsi"/>
          <w:sz w:val="22"/>
          <w:szCs w:val="22"/>
        </w:rPr>
        <w:t>olity Dz.U. z 2016</w:t>
      </w:r>
      <w:r w:rsidR="00B5159F" w:rsidRPr="00C76B08">
        <w:rPr>
          <w:rFonts w:asciiTheme="minorHAnsi" w:hAnsiTheme="minorHAnsi" w:cstheme="minorHAnsi"/>
          <w:sz w:val="22"/>
          <w:szCs w:val="22"/>
        </w:rPr>
        <w:t xml:space="preserve"> roku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 poz. 710 z </w:t>
      </w:r>
      <w:proofErr w:type="spellStart"/>
      <w:r w:rsidRPr="00C76B0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76B08">
        <w:rPr>
          <w:rFonts w:asciiTheme="minorHAnsi" w:hAnsiTheme="minorHAnsi" w:cstheme="minorHAnsi"/>
          <w:sz w:val="22"/>
          <w:szCs w:val="22"/>
        </w:rPr>
        <w:t>. zm.).</w:t>
      </w:r>
    </w:p>
    <w:p w14:paraId="67344064" w14:textId="77777777" w:rsidR="00F241C8" w:rsidRPr="00C76B08" w:rsidRDefault="00F241C8" w:rsidP="002C59AB">
      <w:pPr>
        <w:pStyle w:val="Akapitzlist"/>
        <w:numPr>
          <w:ilvl w:val="0"/>
          <w:numId w:val="9"/>
        </w:numPr>
        <w:tabs>
          <w:tab w:val="left" w:pos="-567"/>
          <w:tab w:val="left" w:pos="993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Oferujemy realizację przedmiotu zamówienia zgodnego z treścią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Zapytania</w:t>
      </w:r>
      <w:r w:rsidRPr="00C76B08">
        <w:rPr>
          <w:rFonts w:asciiTheme="minorHAnsi" w:hAnsiTheme="minorHAnsi" w:cstheme="minorHAnsi"/>
          <w:sz w:val="22"/>
          <w:szCs w:val="22"/>
        </w:rPr>
        <w:t xml:space="preserve"> wraz z załącznikami.</w:t>
      </w:r>
    </w:p>
    <w:p w14:paraId="5A9733D6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right="-108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Oświadczamy, że zapoznaliśmy się 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z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Zapytaniem</w:t>
      </w:r>
      <w:r w:rsidRPr="00C76B08">
        <w:rPr>
          <w:rFonts w:asciiTheme="minorHAnsi" w:hAnsiTheme="minorHAnsi" w:cstheme="minorHAnsi"/>
          <w:sz w:val="22"/>
          <w:szCs w:val="22"/>
        </w:rPr>
        <w:t xml:space="preserve"> 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wraz </w:t>
      </w:r>
      <w:r w:rsidRPr="00C76B08">
        <w:rPr>
          <w:rFonts w:asciiTheme="minorHAnsi" w:hAnsiTheme="minorHAnsi" w:cstheme="minorHAnsi"/>
          <w:sz w:val="22"/>
          <w:szCs w:val="22"/>
        </w:rPr>
        <w:t xml:space="preserve">z załącznikami i nie wnosimy do nich zastrzeżeń, </w:t>
      </w:r>
      <w:r w:rsidR="008F6538" w:rsidRPr="00C76B08">
        <w:rPr>
          <w:rFonts w:asciiTheme="minorHAnsi" w:hAnsiTheme="minorHAnsi" w:cstheme="minorHAnsi"/>
          <w:sz w:val="22"/>
          <w:szCs w:val="22"/>
        </w:rPr>
        <w:t xml:space="preserve">oraz oświadczamy, </w:t>
      </w:r>
      <w:r w:rsidRPr="00C76B08">
        <w:rPr>
          <w:rFonts w:asciiTheme="minorHAnsi" w:hAnsiTheme="minorHAnsi" w:cstheme="minorHAnsi"/>
          <w:sz w:val="22"/>
          <w:szCs w:val="22"/>
        </w:rPr>
        <w:t xml:space="preserve">że zdobyliśmy konieczne informacje do przygotowania oferty </w:t>
      </w:r>
      <w:r w:rsidR="0005167B" w:rsidRPr="00C76B08">
        <w:rPr>
          <w:rFonts w:asciiTheme="minorHAnsi" w:hAnsiTheme="minorHAnsi" w:cstheme="minorHAnsi"/>
          <w:sz w:val="22"/>
          <w:szCs w:val="22"/>
        </w:rPr>
        <w:t>i  </w:t>
      </w:r>
      <w:r w:rsidRPr="00C76B08">
        <w:rPr>
          <w:rFonts w:asciiTheme="minorHAnsi" w:hAnsiTheme="minorHAnsi" w:cstheme="minorHAnsi"/>
          <w:sz w:val="22"/>
          <w:szCs w:val="22"/>
        </w:rPr>
        <w:t xml:space="preserve">spełniamy wymogi określone w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Zapytaniu</w:t>
      </w:r>
      <w:r w:rsidRPr="00C76B08">
        <w:rPr>
          <w:rFonts w:asciiTheme="minorHAnsi" w:hAnsiTheme="minorHAnsi" w:cstheme="minorHAnsi"/>
          <w:sz w:val="22"/>
          <w:szCs w:val="22"/>
        </w:rPr>
        <w:t xml:space="preserve"> i załącznikach.</w:t>
      </w:r>
    </w:p>
    <w:p w14:paraId="75AC8E14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right="-108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lastRenderedPageBreak/>
        <w:t xml:space="preserve">Oświadczamy, że uważamy się za związanych ofertą przez czas wskazany w </w:t>
      </w:r>
      <w:r w:rsidRPr="00C76B08">
        <w:rPr>
          <w:rFonts w:asciiTheme="minorHAnsi" w:hAnsiTheme="minorHAnsi" w:cstheme="minorHAnsi"/>
          <w:i/>
          <w:sz w:val="22"/>
          <w:szCs w:val="22"/>
        </w:rPr>
        <w:t>Zapytaniu</w:t>
      </w:r>
      <w:r w:rsidR="0005167B" w:rsidRPr="00C76B08">
        <w:rPr>
          <w:rFonts w:asciiTheme="minorHAnsi" w:hAnsiTheme="minorHAnsi" w:cstheme="minorHAnsi"/>
          <w:sz w:val="22"/>
          <w:szCs w:val="22"/>
        </w:rPr>
        <w:t xml:space="preserve"> tj.</w:t>
      </w:r>
      <w:r w:rsidR="0082023E" w:rsidRPr="00C76B08">
        <w:rPr>
          <w:rFonts w:asciiTheme="minorHAnsi" w:hAnsiTheme="minorHAnsi" w:cstheme="minorHAnsi"/>
          <w:sz w:val="22"/>
          <w:szCs w:val="22"/>
        </w:rPr>
        <w:t xml:space="preserve"> przez 30 </w:t>
      </w:r>
      <w:r w:rsidRPr="00C76B08">
        <w:rPr>
          <w:rFonts w:asciiTheme="minorHAnsi" w:hAnsiTheme="minorHAnsi" w:cstheme="minorHAnsi"/>
          <w:sz w:val="22"/>
          <w:szCs w:val="22"/>
        </w:rPr>
        <w:t>dni.</w:t>
      </w:r>
    </w:p>
    <w:p w14:paraId="77D38056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Przedmiot zamówienia zamierzamy wykonać:</w:t>
      </w:r>
    </w:p>
    <w:p w14:paraId="07EF52D0" w14:textId="77777777" w:rsidR="00F241C8" w:rsidRPr="00C76B08" w:rsidRDefault="00F241C8" w:rsidP="002C59AB">
      <w:pPr>
        <w:numPr>
          <w:ilvl w:val="0"/>
          <w:numId w:val="7"/>
        </w:numPr>
        <w:tabs>
          <w:tab w:val="left" w:pos="-567"/>
          <w:tab w:val="left" w:pos="851"/>
        </w:tabs>
        <w:spacing w:line="276" w:lineRule="auto"/>
        <w:ind w:left="1134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*siłami własnymi,</w:t>
      </w:r>
    </w:p>
    <w:p w14:paraId="0348BAE0" w14:textId="77777777" w:rsidR="00F241C8" w:rsidRPr="00C76B08" w:rsidRDefault="00F241C8" w:rsidP="002C59AB">
      <w:pPr>
        <w:numPr>
          <w:ilvl w:val="0"/>
          <w:numId w:val="7"/>
        </w:numPr>
        <w:tabs>
          <w:tab w:val="left" w:pos="-567"/>
          <w:tab w:val="left" w:pos="851"/>
        </w:tabs>
        <w:spacing w:line="276" w:lineRule="auto"/>
        <w:ind w:left="1134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*siłami własnymi i przy pomocy podwykonawców w zakresie wykazanym poniżej:</w:t>
      </w:r>
    </w:p>
    <w:p w14:paraId="1835D787" w14:textId="77777777" w:rsidR="00F241C8" w:rsidRPr="00C76B08" w:rsidRDefault="00F241C8" w:rsidP="002C59AB">
      <w:pPr>
        <w:numPr>
          <w:ilvl w:val="0"/>
          <w:numId w:val="8"/>
        </w:numPr>
        <w:tabs>
          <w:tab w:val="left" w:pos="-567"/>
          <w:tab w:val="left" w:pos="851"/>
        </w:tabs>
        <w:spacing w:line="276" w:lineRule="auto"/>
        <w:ind w:left="1985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………………………………..……………………...</w:t>
      </w:r>
    </w:p>
    <w:p w14:paraId="33447D3C" w14:textId="64BEB333" w:rsidR="00674D61" w:rsidRPr="00C76B08" w:rsidRDefault="00F241C8" w:rsidP="002C1647">
      <w:pPr>
        <w:numPr>
          <w:ilvl w:val="0"/>
          <w:numId w:val="8"/>
        </w:numPr>
        <w:tabs>
          <w:tab w:val="left" w:pos="-567"/>
          <w:tab w:val="left" w:pos="851"/>
        </w:tabs>
        <w:spacing w:line="276" w:lineRule="auto"/>
        <w:ind w:left="1985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65852B34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Oświadczamy, że zapoznaliśmy się z </w:t>
      </w:r>
      <w:r w:rsidRPr="00C76B08">
        <w:rPr>
          <w:rFonts w:asciiTheme="minorHAnsi" w:hAnsiTheme="minorHAnsi" w:cstheme="minorHAnsi"/>
          <w:i/>
          <w:sz w:val="22"/>
          <w:szCs w:val="22"/>
        </w:rPr>
        <w:t>Istotnymi postanowieniami umowy</w:t>
      </w:r>
      <w:r w:rsidRPr="00C76B08">
        <w:rPr>
          <w:rFonts w:asciiTheme="minorHAnsi" w:hAnsiTheme="minorHAnsi" w:cstheme="minorHAnsi"/>
          <w:sz w:val="22"/>
          <w:szCs w:val="22"/>
        </w:rPr>
        <w:t xml:space="preserve">, załączonymi do </w:t>
      </w:r>
      <w:r w:rsidRPr="00C76B08">
        <w:rPr>
          <w:rFonts w:asciiTheme="minorHAnsi" w:hAnsiTheme="minorHAnsi" w:cstheme="minorHAnsi"/>
          <w:i/>
          <w:sz w:val="22"/>
          <w:szCs w:val="22"/>
        </w:rPr>
        <w:t xml:space="preserve">Zapytania </w:t>
      </w:r>
      <w:r w:rsidRPr="00C76B08">
        <w:rPr>
          <w:rFonts w:asciiTheme="minorHAnsi" w:hAnsiTheme="minorHAnsi" w:cstheme="minorHAnsi"/>
          <w:sz w:val="22"/>
          <w:szCs w:val="22"/>
        </w:rPr>
        <w:t>i przyjmujemy je bez zastrzeżeń.</w:t>
      </w:r>
    </w:p>
    <w:p w14:paraId="40D763E0" w14:textId="77777777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right="-1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Zobowiązujemy się w przypadku przyznania nam zamówienia, do podpisania umowy w </w:t>
      </w:r>
      <w:r w:rsidR="00BC54C8" w:rsidRPr="00C76B08">
        <w:rPr>
          <w:rFonts w:asciiTheme="minorHAnsi" w:hAnsiTheme="minorHAnsi" w:cstheme="minorHAnsi"/>
          <w:sz w:val="22"/>
          <w:szCs w:val="22"/>
        </w:rPr>
        <w:t>miejscu wskazanym przez</w:t>
      </w:r>
      <w:r w:rsidRPr="00C76B08">
        <w:rPr>
          <w:rFonts w:asciiTheme="minorHAnsi" w:hAnsiTheme="minorHAnsi" w:cstheme="minorHAnsi"/>
          <w:sz w:val="22"/>
          <w:szCs w:val="22"/>
        </w:rPr>
        <w:t xml:space="preserve"> Zamawiającego w terminie przez niego wyznaczonym.</w:t>
      </w:r>
    </w:p>
    <w:p w14:paraId="221F5720" w14:textId="245C2AB9" w:rsidR="00F241C8" w:rsidRPr="00C76B08" w:rsidRDefault="00F241C8" w:rsidP="002C59AB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 xml:space="preserve">Przyjmujemy termin płatności w ciągu </w:t>
      </w:r>
      <w:r w:rsidR="00A36D1B" w:rsidRPr="00C76B08">
        <w:rPr>
          <w:rFonts w:asciiTheme="minorHAnsi" w:hAnsiTheme="minorHAnsi" w:cstheme="minorHAnsi"/>
          <w:sz w:val="22"/>
          <w:szCs w:val="22"/>
        </w:rPr>
        <w:t>14</w:t>
      </w:r>
      <w:r w:rsidR="002C59AB" w:rsidRPr="00C76B08">
        <w:rPr>
          <w:rFonts w:asciiTheme="minorHAnsi" w:hAnsiTheme="minorHAnsi" w:cstheme="minorHAnsi"/>
          <w:sz w:val="22"/>
          <w:szCs w:val="22"/>
        </w:rPr>
        <w:t xml:space="preserve"> dni od daty złożenia</w:t>
      </w:r>
      <w:r w:rsidR="00A36D1B" w:rsidRPr="00C76B08">
        <w:rPr>
          <w:rFonts w:asciiTheme="minorHAnsi" w:hAnsiTheme="minorHAnsi" w:cstheme="minorHAnsi"/>
          <w:sz w:val="22"/>
          <w:szCs w:val="22"/>
        </w:rPr>
        <w:t xml:space="preserve"> poprawnie wystawionej</w:t>
      </w:r>
      <w:r w:rsidR="002C59AB" w:rsidRPr="00C76B08">
        <w:rPr>
          <w:rFonts w:asciiTheme="minorHAnsi" w:hAnsiTheme="minorHAnsi" w:cstheme="minorHAnsi"/>
          <w:sz w:val="22"/>
          <w:szCs w:val="22"/>
        </w:rPr>
        <w:t xml:space="preserve"> faktury do Zamawiającego.</w:t>
      </w:r>
    </w:p>
    <w:p w14:paraId="5F4CBB2B" w14:textId="1312516C" w:rsidR="00F241C8" w:rsidRPr="00C76B08" w:rsidRDefault="00F241C8" w:rsidP="000E7009">
      <w:pPr>
        <w:numPr>
          <w:ilvl w:val="0"/>
          <w:numId w:val="9"/>
        </w:numPr>
        <w:tabs>
          <w:tab w:val="left" w:pos="-567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Oświadczamy, iż wszystkie informacje zamieszczone w ofercie są prawdziwe.</w:t>
      </w:r>
    </w:p>
    <w:p w14:paraId="0B678048" w14:textId="76DF207B" w:rsidR="006A24FC" w:rsidRPr="00C76B08" w:rsidRDefault="00C76B08" w:rsidP="000E7009">
      <w:pPr>
        <w:tabs>
          <w:tab w:val="left" w:pos="-567"/>
        </w:tabs>
        <w:spacing w:before="120" w:after="120" w:line="276" w:lineRule="auto"/>
        <w:ind w:right="-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…………………..</w:t>
      </w:r>
      <w:r w:rsidR="002C59AB" w:rsidRPr="00C76B08">
        <w:rPr>
          <w:rFonts w:asciiTheme="minorHAnsi" w:hAnsiTheme="minorHAnsi" w:cstheme="minorHAnsi"/>
          <w:sz w:val="22"/>
          <w:szCs w:val="22"/>
        </w:rPr>
        <w:t>,</w:t>
      </w:r>
      <w:r w:rsidR="00BC54C8" w:rsidRPr="00C76B08">
        <w:rPr>
          <w:rFonts w:asciiTheme="minorHAnsi" w:hAnsiTheme="minorHAnsi" w:cstheme="minorHAnsi"/>
          <w:sz w:val="22"/>
          <w:szCs w:val="22"/>
        </w:rPr>
        <w:t xml:space="preserve"> dnia</w:t>
      </w:r>
      <w:r w:rsidR="00F241C8" w:rsidRPr="00C76B08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0E7009" w:rsidRPr="00C76B08">
        <w:rPr>
          <w:rFonts w:asciiTheme="minorHAnsi" w:hAnsiTheme="minorHAnsi" w:cstheme="minorHAnsi"/>
          <w:sz w:val="22"/>
          <w:szCs w:val="22"/>
        </w:rPr>
        <w:t xml:space="preserve"> roku </w:t>
      </w:r>
    </w:p>
    <w:p w14:paraId="1CB10700" w14:textId="77777777" w:rsidR="00F241C8" w:rsidRPr="00C76B08" w:rsidRDefault="00F241C8" w:rsidP="00F241C8">
      <w:pPr>
        <w:spacing w:line="276" w:lineRule="auto"/>
        <w:ind w:firstLine="3828"/>
        <w:rPr>
          <w:rFonts w:asciiTheme="minorHAnsi" w:hAnsiTheme="minorHAnsi" w:cstheme="minorHAnsi"/>
          <w:sz w:val="22"/>
          <w:szCs w:val="22"/>
        </w:rPr>
      </w:pPr>
      <w:r w:rsidRPr="00C76B08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 w:rsidR="0082023E" w:rsidRPr="00C76B08">
        <w:rPr>
          <w:rFonts w:asciiTheme="minorHAnsi" w:hAnsiTheme="minorHAnsi" w:cstheme="minorHAnsi"/>
          <w:sz w:val="22"/>
          <w:szCs w:val="22"/>
        </w:rPr>
        <w:t>............................</w:t>
      </w:r>
    </w:p>
    <w:p w14:paraId="4E66515B" w14:textId="77777777" w:rsidR="00F241C8" w:rsidRPr="00C76B08" w:rsidRDefault="006A24FC" w:rsidP="00F241C8">
      <w:pPr>
        <w:tabs>
          <w:tab w:val="left" w:pos="1134"/>
          <w:tab w:val="left" w:pos="1417"/>
          <w:tab w:val="left" w:pos="2268"/>
          <w:tab w:val="left" w:pos="4819"/>
        </w:tabs>
        <w:suppressAutoHyphens/>
        <w:spacing w:line="276" w:lineRule="auto"/>
        <w:ind w:left="284" w:firstLine="368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76B08">
        <w:rPr>
          <w:rFonts w:asciiTheme="minorHAnsi" w:hAnsiTheme="minorHAnsi" w:cstheme="minorHAnsi"/>
          <w:i/>
          <w:sz w:val="22"/>
          <w:szCs w:val="22"/>
        </w:rPr>
        <w:t xml:space="preserve">         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>czytelny/e podpis/y osoby/osób uprawnionej/</w:t>
      </w:r>
      <w:proofErr w:type="spellStart"/>
      <w:r w:rsidR="00F241C8" w:rsidRPr="00C76B08">
        <w:rPr>
          <w:rFonts w:asciiTheme="minorHAnsi" w:hAnsiTheme="minorHAnsi" w:cstheme="minorHAnsi"/>
          <w:i/>
          <w:sz w:val="22"/>
          <w:szCs w:val="22"/>
        </w:rPr>
        <w:t>ych</w:t>
      </w:r>
      <w:proofErr w:type="spellEnd"/>
      <w:r w:rsidR="00F241C8" w:rsidRPr="00C76B0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4A8B715" w14:textId="53140ED7" w:rsidR="00F241C8" w:rsidRPr="00C76B08" w:rsidRDefault="006A24FC" w:rsidP="000E7009">
      <w:pPr>
        <w:tabs>
          <w:tab w:val="left" w:pos="1134"/>
          <w:tab w:val="left" w:pos="1417"/>
          <w:tab w:val="left" w:pos="2268"/>
          <w:tab w:val="left" w:pos="4819"/>
        </w:tabs>
        <w:suppressAutoHyphens/>
        <w:spacing w:line="276" w:lineRule="auto"/>
        <w:ind w:left="284" w:firstLine="382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76B08">
        <w:rPr>
          <w:rFonts w:asciiTheme="minorHAnsi" w:hAnsiTheme="minorHAnsi" w:cstheme="minorHAnsi"/>
          <w:i/>
          <w:sz w:val="22"/>
          <w:szCs w:val="22"/>
        </w:rPr>
        <w:t xml:space="preserve">    do składania oświadczeń woli w 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>i</w:t>
      </w:r>
      <w:r w:rsidRPr="00C76B08">
        <w:rPr>
          <w:rFonts w:asciiTheme="minorHAnsi" w:hAnsiTheme="minorHAnsi" w:cstheme="minorHAnsi"/>
          <w:i/>
          <w:sz w:val="22"/>
          <w:szCs w:val="22"/>
        </w:rPr>
        <w:t xml:space="preserve">mieniu </w:t>
      </w:r>
      <w:r w:rsidR="00F241C8" w:rsidRPr="00C76B08">
        <w:rPr>
          <w:rFonts w:asciiTheme="minorHAnsi" w:hAnsiTheme="minorHAnsi" w:cstheme="minorHAnsi"/>
          <w:i/>
          <w:sz w:val="22"/>
          <w:szCs w:val="22"/>
        </w:rPr>
        <w:t>Wykonawcy</w:t>
      </w:r>
      <w:r w:rsidR="000E7009" w:rsidRPr="00C76B08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1"/>
      </w:r>
    </w:p>
    <w:p w14:paraId="3F80BE95" w14:textId="2A05961E" w:rsidR="000E7009" w:rsidRDefault="000E7009" w:rsidP="000E7009">
      <w:pPr>
        <w:spacing w:after="240" w:line="276" w:lineRule="auto"/>
        <w:jc w:val="both"/>
        <w:rPr>
          <w:rFonts w:asciiTheme="minorHAnsi" w:hAnsiTheme="minorHAnsi" w:cstheme="minorHAnsi"/>
          <w:sz w:val="22"/>
        </w:rPr>
        <w:sectPr w:rsidR="000E7009" w:rsidSect="000E7009">
          <w:headerReference w:type="first" r:id="rId8"/>
          <w:pgSz w:w="11906" w:h="16838" w:code="9"/>
          <w:pgMar w:top="1813" w:right="1418" w:bottom="1276" w:left="1418" w:header="340" w:footer="976" w:gutter="0"/>
          <w:cols w:space="708"/>
          <w:titlePg/>
          <w:docGrid w:linePitch="360"/>
        </w:sectPr>
      </w:pPr>
    </w:p>
    <w:p w14:paraId="74B51E26" w14:textId="340BEFAD" w:rsidR="001D381F" w:rsidRPr="00D02A32" w:rsidRDefault="001D381F" w:rsidP="000A2E1A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sectPr w:rsidR="001D381F" w:rsidRPr="00D02A32" w:rsidSect="00B96784"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0509C" w14:textId="77777777" w:rsidR="00204BE0" w:rsidRDefault="00204BE0">
      <w:r>
        <w:separator/>
      </w:r>
    </w:p>
  </w:endnote>
  <w:endnote w:type="continuationSeparator" w:id="0">
    <w:p w14:paraId="05BB7997" w14:textId="77777777" w:rsidR="00204BE0" w:rsidRDefault="0020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C2C5F" w14:textId="77777777" w:rsidR="00204BE0" w:rsidRDefault="00204BE0">
      <w:bookmarkStart w:id="0" w:name="_Hlk484440260"/>
      <w:bookmarkEnd w:id="0"/>
      <w:r>
        <w:separator/>
      </w:r>
    </w:p>
  </w:footnote>
  <w:footnote w:type="continuationSeparator" w:id="0">
    <w:p w14:paraId="59D7BB49" w14:textId="77777777" w:rsidR="00204BE0" w:rsidRDefault="00204BE0">
      <w:r>
        <w:continuationSeparator/>
      </w:r>
    </w:p>
  </w:footnote>
  <w:footnote w:id="1">
    <w:p w14:paraId="26CCC265" w14:textId="693971E2" w:rsidR="000E7009" w:rsidRDefault="000E7009">
      <w:pPr>
        <w:pStyle w:val="Tekstprzypisudolnego"/>
      </w:pPr>
      <w:r w:rsidRPr="000E7009">
        <w:rPr>
          <w:rStyle w:val="Odwoanieprzypisudolnego"/>
          <w:rFonts w:asciiTheme="minorHAnsi" w:hAnsiTheme="minorHAnsi" w:cstheme="minorHAnsi"/>
        </w:rPr>
        <w:footnoteRef/>
      </w:r>
      <w:r w:rsidRPr="000E7009">
        <w:rPr>
          <w:rFonts w:asciiTheme="minorHAnsi" w:hAnsiTheme="minorHAnsi" w:cstheme="minorHAnsi"/>
        </w:rPr>
        <w:t xml:space="preserve"> </w:t>
      </w:r>
      <w:r w:rsidRPr="0007452D">
        <w:rPr>
          <w:rFonts w:asciiTheme="minorHAnsi" w:hAnsiTheme="minorHAnsi" w:cstheme="minorHAnsi"/>
        </w:rPr>
        <w:t>Z</w:t>
      </w:r>
      <w:r w:rsidRPr="0007452D">
        <w:rPr>
          <w:rFonts w:asciiTheme="minorHAnsi" w:hAnsiTheme="minorHAnsi"/>
        </w:rPr>
        <w:t xml:space="preserve">godnie z formą reprezentacji określoną w dokumencie rejestrowym lub innym dokumencie właściwym dla formy organizacyjnej Wykonawcy, albo przez osobę umocowaną przez osobę uprawnioną, przy czym </w:t>
      </w:r>
      <w:r w:rsidRPr="004E6042">
        <w:rPr>
          <w:rFonts w:asciiTheme="minorHAnsi" w:hAnsiTheme="minorHAnsi"/>
          <w:b/>
        </w:rPr>
        <w:t>w takim przypadku stosowne pełnomocnictwo musi być dołączone do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352EE" w14:textId="123DA9E5" w:rsidR="00C25E02" w:rsidRDefault="00C25E02" w:rsidP="00B96784">
    <w:pPr>
      <w:pStyle w:val="Nagwek"/>
    </w:pPr>
  </w:p>
  <w:p w14:paraId="147123BE" w14:textId="4E61AA1E" w:rsidR="00C25E02" w:rsidRDefault="00C25E02" w:rsidP="00B96784">
    <w:pPr>
      <w:pStyle w:val="Nagwek"/>
    </w:pPr>
  </w:p>
  <w:p w14:paraId="5374FB1A" w14:textId="77777777" w:rsidR="00C25E02" w:rsidRDefault="00C25E02" w:rsidP="00B96784">
    <w:pPr>
      <w:pStyle w:val="Nagwek"/>
    </w:pPr>
  </w:p>
  <w:p w14:paraId="49D1EE6F" w14:textId="2AAF1B4C" w:rsidR="007B2500" w:rsidRDefault="007B2500" w:rsidP="00B967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456DD"/>
    <w:multiLevelType w:val="hybridMultilevel"/>
    <w:tmpl w:val="622EE38E"/>
    <w:lvl w:ilvl="0" w:tplc="9AB0F33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B7C00"/>
    <w:multiLevelType w:val="hybridMultilevel"/>
    <w:tmpl w:val="56BE3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95791"/>
    <w:multiLevelType w:val="multilevel"/>
    <w:tmpl w:val="CCA0961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010C40"/>
    <w:multiLevelType w:val="hybridMultilevel"/>
    <w:tmpl w:val="90A81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D15A0"/>
    <w:multiLevelType w:val="hybridMultilevel"/>
    <w:tmpl w:val="A99423C4"/>
    <w:lvl w:ilvl="0" w:tplc="E8B8802C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2E0D6892"/>
    <w:multiLevelType w:val="hybridMultilevel"/>
    <w:tmpl w:val="2E303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70A7C"/>
    <w:multiLevelType w:val="hybridMultilevel"/>
    <w:tmpl w:val="C9344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B3A0E"/>
    <w:multiLevelType w:val="hybridMultilevel"/>
    <w:tmpl w:val="443AB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D404A"/>
    <w:multiLevelType w:val="hybridMultilevel"/>
    <w:tmpl w:val="AF3E575C"/>
    <w:lvl w:ilvl="0" w:tplc="59E28ADC">
      <w:start w:val="1"/>
      <w:numFmt w:val="decimal"/>
      <w:lvlText w:val="%1)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4C6C085C"/>
    <w:multiLevelType w:val="hybridMultilevel"/>
    <w:tmpl w:val="5F547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862B38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574C0"/>
    <w:multiLevelType w:val="multilevel"/>
    <w:tmpl w:val="2C423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0965608"/>
    <w:multiLevelType w:val="hybridMultilevel"/>
    <w:tmpl w:val="6298C834"/>
    <w:lvl w:ilvl="0" w:tplc="59F0AF1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08D4B74"/>
    <w:multiLevelType w:val="hybridMultilevel"/>
    <w:tmpl w:val="1CB80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02215"/>
    <w:multiLevelType w:val="hybridMultilevel"/>
    <w:tmpl w:val="F098A49C"/>
    <w:lvl w:ilvl="0" w:tplc="8292AA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248A5"/>
    <w:multiLevelType w:val="hybridMultilevel"/>
    <w:tmpl w:val="24702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7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  <w:num w:numId="13">
    <w:abstractNumId w:val="13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FF"/>
    <w:rsid w:val="0000286F"/>
    <w:rsid w:val="00026923"/>
    <w:rsid w:val="00027BF1"/>
    <w:rsid w:val="0003734D"/>
    <w:rsid w:val="00037A44"/>
    <w:rsid w:val="0005167B"/>
    <w:rsid w:val="00061F20"/>
    <w:rsid w:val="00080D83"/>
    <w:rsid w:val="00087BEA"/>
    <w:rsid w:val="000A0E5F"/>
    <w:rsid w:val="000A2E1A"/>
    <w:rsid w:val="000D283E"/>
    <w:rsid w:val="000E7009"/>
    <w:rsid w:val="00100DBB"/>
    <w:rsid w:val="00124D4A"/>
    <w:rsid w:val="00130B23"/>
    <w:rsid w:val="00132510"/>
    <w:rsid w:val="00134417"/>
    <w:rsid w:val="00157A10"/>
    <w:rsid w:val="00183921"/>
    <w:rsid w:val="00193B29"/>
    <w:rsid w:val="001B210F"/>
    <w:rsid w:val="001D381F"/>
    <w:rsid w:val="001F0027"/>
    <w:rsid w:val="00201960"/>
    <w:rsid w:val="00204BE0"/>
    <w:rsid w:val="00210AD6"/>
    <w:rsid w:val="00241C1F"/>
    <w:rsid w:val="002425AE"/>
    <w:rsid w:val="00244576"/>
    <w:rsid w:val="00261400"/>
    <w:rsid w:val="002938CA"/>
    <w:rsid w:val="002A33E8"/>
    <w:rsid w:val="002B33FA"/>
    <w:rsid w:val="002C1647"/>
    <w:rsid w:val="002C59AB"/>
    <w:rsid w:val="002C6347"/>
    <w:rsid w:val="002C73BA"/>
    <w:rsid w:val="002E4C88"/>
    <w:rsid w:val="00301DC1"/>
    <w:rsid w:val="00304C5D"/>
    <w:rsid w:val="00320AAC"/>
    <w:rsid w:val="00325198"/>
    <w:rsid w:val="0035482A"/>
    <w:rsid w:val="003619F2"/>
    <w:rsid w:val="00365820"/>
    <w:rsid w:val="003C0825"/>
    <w:rsid w:val="003C554F"/>
    <w:rsid w:val="003E3CB7"/>
    <w:rsid w:val="0040149C"/>
    <w:rsid w:val="00414478"/>
    <w:rsid w:val="00432599"/>
    <w:rsid w:val="004861BD"/>
    <w:rsid w:val="00492BD3"/>
    <w:rsid w:val="004A6D85"/>
    <w:rsid w:val="004B70BD"/>
    <w:rsid w:val="004D622E"/>
    <w:rsid w:val="0052111D"/>
    <w:rsid w:val="00537F26"/>
    <w:rsid w:val="005760A9"/>
    <w:rsid w:val="00594464"/>
    <w:rsid w:val="005971F2"/>
    <w:rsid w:val="005A0BC7"/>
    <w:rsid w:val="005C2879"/>
    <w:rsid w:val="00622781"/>
    <w:rsid w:val="00633879"/>
    <w:rsid w:val="00636D80"/>
    <w:rsid w:val="00640BFF"/>
    <w:rsid w:val="00651713"/>
    <w:rsid w:val="00660F04"/>
    <w:rsid w:val="0066145D"/>
    <w:rsid w:val="00674D61"/>
    <w:rsid w:val="00687A54"/>
    <w:rsid w:val="0069621B"/>
    <w:rsid w:val="006A24FC"/>
    <w:rsid w:val="006B111D"/>
    <w:rsid w:val="006E4C38"/>
    <w:rsid w:val="006E70FF"/>
    <w:rsid w:val="006F17E5"/>
    <w:rsid w:val="006F209E"/>
    <w:rsid w:val="00727F94"/>
    <w:rsid w:val="007337EB"/>
    <w:rsid w:val="00745D18"/>
    <w:rsid w:val="007579AC"/>
    <w:rsid w:val="00776530"/>
    <w:rsid w:val="00791E8E"/>
    <w:rsid w:val="007A0109"/>
    <w:rsid w:val="007A2CE4"/>
    <w:rsid w:val="007B2500"/>
    <w:rsid w:val="007D61D6"/>
    <w:rsid w:val="007E1B19"/>
    <w:rsid w:val="007F3623"/>
    <w:rsid w:val="0082023E"/>
    <w:rsid w:val="008209D4"/>
    <w:rsid w:val="00827311"/>
    <w:rsid w:val="00834BB4"/>
    <w:rsid w:val="00835187"/>
    <w:rsid w:val="00856E3A"/>
    <w:rsid w:val="008816E3"/>
    <w:rsid w:val="008945D9"/>
    <w:rsid w:val="008B587A"/>
    <w:rsid w:val="008F2270"/>
    <w:rsid w:val="008F6538"/>
    <w:rsid w:val="008F6E43"/>
    <w:rsid w:val="00902A00"/>
    <w:rsid w:val="00950E8C"/>
    <w:rsid w:val="009A6D3F"/>
    <w:rsid w:val="009D71C1"/>
    <w:rsid w:val="009F2CF0"/>
    <w:rsid w:val="00A04690"/>
    <w:rsid w:val="00A16F30"/>
    <w:rsid w:val="00A36D1B"/>
    <w:rsid w:val="00A40DD3"/>
    <w:rsid w:val="00A66989"/>
    <w:rsid w:val="00A8311B"/>
    <w:rsid w:val="00A87625"/>
    <w:rsid w:val="00AC6548"/>
    <w:rsid w:val="00AE0FE4"/>
    <w:rsid w:val="00AF38A7"/>
    <w:rsid w:val="00B01F08"/>
    <w:rsid w:val="00B12EF3"/>
    <w:rsid w:val="00B16E8F"/>
    <w:rsid w:val="00B30401"/>
    <w:rsid w:val="00B354E7"/>
    <w:rsid w:val="00B5159F"/>
    <w:rsid w:val="00B6637D"/>
    <w:rsid w:val="00B96784"/>
    <w:rsid w:val="00B971AF"/>
    <w:rsid w:val="00BB76D0"/>
    <w:rsid w:val="00BC363C"/>
    <w:rsid w:val="00BC54C8"/>
    <w:rsid w:val="00BF489E"/>
    <w:rsid w:val="00C25E02"/>
    <w:rsid w:val="00C4223E"/>
    <w:rsid w:val="00C62C24"/>
    <w:rsid w:val="00C635B6"/>
    <w:rsid w:val="00C76B08"/>
    <w:rsid w:val="00CA20F9"/>
    <w:rsid w:val="00CA670B"/>
    <w:rsid w:val="00CC263D"/>
    <w:rsid w:val="00CE005B"/>
    <w:rsid w:val="00CF1A4A"/>
    <w:rsid w:val="00D02A32"/>
    <w:rsid w:val="00D0361A"/>
    <w:rsid w:val="00D038B9"/>
    <w:rsid w:val="00D30ADD"/>
    <w:rsid w:val="00D31C01"/>
    <w:rsid w:val="00D42AAD"/>
    <w:rsid w:val="00D43A0D"/>
    <w:rsid w:val="00D46867"/>
    <w:rsid w:val="00D526F3"/>
    <w:rsid w:val="00D811D8"/>
    <w:rsid w:val="00D911E1"/>
    <w:rsid w:val="00D9142D"/>
    <w:rsid w:val="00D96D8E"/>
    <w:rsid w:val="00DC733E"/>
    <w:rsid w:val="00DF57BE"/>
    <w:rsid w:val="00E06500"/>
    <w:rsid w:val="00E25B32"/>
    <w:rsid w:val="00E53C85"/>
    <w:rsid w:val="00E57060"/>
    <w:rsid w:val="00E570F6"/>
    <w:rsid w:val="00E80289"/>
    <w:rsid w:val="00E82698"/>
    <w:rsid w:val="00E87616"/>
    <w:rsid w:val="00E92047"/>
    <w:rsid w:val="00E931A0"/>
    <w:rsid w:val="00EA5C16"/>
    <w:rsid w:val="00EB71F6"/>
    <w:rsid w:val="00EC5B2F"/>
    <w:rsid w:val="00EC7427"/>
    <w:rsid w:val="00ED3374"/>
    <w:rsid w:val="00EF000D"/>
    <w:rsid w:val="00F241C8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5B749C3"/>
  <w15:chartTrackingRefBased/>
  <w15:docId w15:val="{C4C80CD4-4AA4-4E2D-9321-4E7E0CC8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EC7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2A3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C25E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5E02"/>
    <w:rPr>
      <w:rFonts w:ascii="Arial" w:hAnsi="Arial"/>
    </w:rPr>
  </w:style>
  <w:style w:type="character" w:styleId="Odwoanieprzypisudolnego">
    <w:name w:val="footnote reference"/>
    <w:basedOn w:val="Domylnaczcionkaakapitu"/>
    <w:rsid w:val="00C25E02"/>
    <w:rPr>
      <w:vertAlign w:val="superscript"/>
    </w:rPr>
  </w:style>
  <w:style w:type="character" w:styleId="Hipercze">
    <w:name w:val="Hyperlink"/>
    <w:basedOn w:val="Domylnaczcionkaakapitu"/>
    <w:rsid w:val="00087BEA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87BEA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rsid w:val="003C08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C0825"/>
    <w:rPr>
      <w:rFonts w:ascii="Arial" w:hAnsi="Arial"/>
    </w:rPr>
  </w:style>
  <w:style w:type="character" w:styleId="Odwoanieprzypisukocowego">
    <w:name w:val="endnote reference"/>
    <w:basedOn w:val="Domylnaczcionkaakapitu"/>
    <w:rsid w:val="003C0825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F241C8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41C8"/>
    <w:rPr>
      <w:b/>
      <w:sz w:val="40"/>
    </w:rPr>
  </w:style>
  <w:style w:type="paragraph" w:styleId="Bezodstpw">
    <w:name w:val="No Spacing"/>
    <w:uiPriority w:val="1"/>
    <w:qFormat/>
    <w:rsid w:val="00F241C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0A0E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A0E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A0E5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0A0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A0E5F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0A0E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A0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1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lynarczyk\Desktop\Post&#281;powanie\listownik-mono-Pomorskie-FE-UMWP-UE-EFRR-RPO2014-2020-2015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7EEAA-44D4-4FC1-886F-68CEDB46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listownik-mono-Pomorskie-FE-UMWP-UE-EFRR-RPO2014-2020-2015(1)</Template>
  <TotalTime>20</TotalTime>
  <Pages>3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Młynarczyk</dc:creator>
  <cp:keywords/>
  <cp:lastModifiedBy>k.sokalska</cp:lastModifiedBy>
  <cp:revision>7</cp:revision>
  <cp:lastPrinted>2012-08-24T10:01:00Z</cp:lastPrinted>
  <dcterms:created xsi:type="dcterms:W3CDTF">2019-08-20T09:10:00Z</dcterms:created>
  <dcterms:modified xsi:type="dcterms:W3CDTF">2019-09-03T18:01:00Z</dcterms:modified>
</cp:coreProperties>
</file>