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0942" w14:textId="03C2356A" w:rsidR="00F241C8" w:rsidRDefault="00F241C8" w:rsidP="00A16F30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Załącznik nr 2</w:t>
      </w:r>
      <w:r w:rsidR="00A16F30">
        <w:rPr>
          <w:rFonts w:asciiTheme="minorHAnsi" w:hAnsiTheme="minorHAnsi" w:cstheme="minorHAnsi"/>
          <w:i/>
          <w:sz w:val="20"/>
        </w:rPr>
        <w:t xml:space="preserve"> </w:t>
      </w:r>
      <w:r w:rsidR="00950E8C">
        <w:rPr>
          <w:rFonts w:asciiTheme="minorHAnsi" w:hAnsiTheme="minorHAnsi" w:cstheme="minorHAnsi"/>
          <w:i/>
          <w:sz w:val="20"/>
        </w:rPr>
        <w:t>do Zapytania ofertowego</w:t>
      </w:r>
    </w:p>
    <w:p w14:paraId="4C87C959" w14:textId="65FF6118" w:rsidR="00A16F30" w:rsidRPr="00744961" w:rsidRDefault="00A16F30" w:rsidP="00A16F30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ZP.271.1.-2.2019</w:t>
      </w: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3B0D7B1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NR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64BEEDA5" w14:textId="77777777" w:rsidR="004A6D85" w:rsidRPr="00C76B08" w:rsidRDefault="004A6D85" w:rsidP="00F241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92F02" w14:textId="1729BD3B" w:rsidR="00F241C8" w:rsidRPr="00C76B08" w:rsidRDefault="00950E8C" w:rsidP="004A6D8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 xml:space="preserve">np. „Dostawa </w:t>
      </w:r>
      <w:r w:rsidR="00B354E7">
        <w:rPr>
          <w:rFonts w:asciiTheme="minorHAnsi" w:hAnsiTheme="minorHAnsi" w:cstheme="minorHAnsi"/>
          <w:i/>
          <w:sz w:val="22"/>
          <w:szCs w:val="22"/>
        </w:rPr>
        <w:t>i montaż urządzeń siłowni plenerowej w miejscowości Jajkowo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”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 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zapytania ofertowego, 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477800DD" w14:textId="08776104" w:rsidR="005C2879" w:rsidRPr="00B354E7" w:rsidRDefault="005C2879" w:rsidP="00B354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 wraz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 …………………...zł</w:t>
      </w:r>
    </w:p>
    <w:p w14:paraId="61C5EDEF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5E9C8C9C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brutto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(cena za cały przedmiot zamówienia wraz 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2AA9EC86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…………………………………………………………………………………</w:t>
      </w:r>
    </w:p>
    <w:p w14:paraId="2856622E" w14:textId="4FF34745" w:rsidR="005C2879" w:rsidRPr="00C76B08" w:rsidRDefault="00B354E7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>
        <w:rPr>
          <w:rFonts w:ascii="Times New Roman" w:hAnsi="Times New Roman"/>
        </w:rPr>
        <w:t>- Oferuję długość okresu gwarancji ………….. miesięcy od dnia podpisania protokołu odbioru.</w:t>
      </w:r>
    </w:p>
    <w:p w14:paraId="456702E0" w14:textId="77777777" w:rsidR="00F241C8" w:rsidRPr="00C76B08" w:rsidRDefault="00F241C8" w:rsidP="00BC54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6255E" w14:textId="4380FC5B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>olity Dz.U. z 2016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710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245C2AB9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A36D1B" w:rsidRPr="00C76B08">
        <w:rPr>
          <w:rFonts w:asciiTheme="minorHAnsi" w:hAnsiTheme="minorHAnsi" w:cstheme="minorHAnsi"/>
          <w:sz w:val="22"/>
          <w:szCs w:val="22"/>
        </w:rPr>
        <w:t>14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E7009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  <w:bookmarkStart w:id="1" w:name="_GoBack"/>
      <w:bookmarkEnd w:id="1"/>
    </w:p>
    <w:p w14:paraId="74B51E26" w14:textId="340BEFAD" w:rsidR="001D381F" w:rsidRPr="00D02A32" w:rsidRDefault="001D381F" w:rsidP="000A2E1A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B763" w14:textId="77777777" w:rsidR="00BF489E" w:rsidRDefault="00BF489E">
      <w:r>
        <w:separator/>
      </w:r>
    </w:p>
  </w:endnote>
  <w:endnote w:type="continuationSeparator" w:id="0">
    <w:p w14:paraId="1622A6D1" w14:textId="77777777" w:rsidR="00BF489E" w:rsidRDefault="00B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C73F" w14:textId="77777777" w:rsidR="00BF489E" w:rsidRDefault="00BF489E">
      <w:bookmarkStart w:id="0" w:name="_Hlk484440260"/>
      <w:bookmarkEnd w:id="0"/>
      <w:r>
        <w:separator/>
      </w:r>
    </w:p>
  </w:footnote>
  <w:footnote w:type="continuationSeparator" w:id="0">
    <w:p w14:paraId="77C4D00F" w14:textId="77777777" w:rsidR="00BF489E" w:rsidRDefault="00BF489E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A2E1A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B210F"/>
    <w:rsid w:val="001D381F"/>
    <w:rsid w:val="001F0027"/>
    <w:rsid w:val="00201960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B111D"/>
    <w:rsid w:val="006E4C38"/>
    <w:rsid w:val="006E70FF"/>
    <w:rsid w:val="006F17E5"/>
    <w:rsid w:val="006F209E"/>
    <w:rsid w:val="00727F94"/>
    <w:rsid w:val="007337EB"/>
    <w:rsid w:val="00745D18"/>
    <w:rsid w:val="007579AC"/>
    <w:rsid w:val="00776530"/>
    <w:rsid w:val="00791E8E"/>
    <w:rsid w:val="007A0109"/>
    <w:rsid w:val="007A2CE4"/>
    <w:rsid w:val="007B2500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16F30"/>
    <w:rsid w:val="00A36D1B"/>
    <w:rsid w:val="00A40DD3"/>
    <w:rsid w:val="00A66989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354E7"/>
    <w:rsid w:val="00B5159F"/>
    <w:rsid w:val="00B6637D"/>
    <w:rsid w:val="00B96784"/>
    <w:rsid w:val="00B971AF"/>
    <w:rsid w:val="00BB76D0"/>
    <w:rsid w:val="00BC363C"/>
    <w:rsid w:val="00BC54C8"/>
    <w:rsid w:val="00BF489E"/>
    <w:rsid w:val="00C25E02"/>
    <w:rsid w:val="00C4223E"/>
    <w:rsid w:val="00C62C24"/>
    <w:rsid w:val="00C635B6"/>
    <w:rsid w:val="00C76B08"/>
    <w:rsid w:val="00CA20F9"/>
    <w:rsid w:val="00CC263D"/>
    <w:rsid w:val="00CE005B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811D8"/>
    <w:rsid w:val="00D911E1"/>
    <w:rsid w:val="00D9142D"/>
    <w:rsid w:val="00D96D8E"/>
    <w:rsid w:val="00DC733E"/>
    <w:rsid w:val="00DF57BE"/>
    <w:rsid w:val="00E06500"/>
    <w:rsid w:val="00E25B32"/>
    <w:rsid w:val="00E53C85"/>
    <w:rsid w:val="00E57060"/>
    <w:rsid w:val="00E570F6"/>
    <w:rsid w:val="00E80289"/>
    <w:rsid w:val="00E87616"/>
    <w:rsid w:val="00E92047"/>
    <w:rsid w:val="00E931A0"/>
    <w:rsid w:val="00EA5C16"/>
    <w:rsid w:val="00EB71F6"/>
    <w:rsid w:val="00EC5B2F"/>
    <w:rsid w:val="00EC7427"/>
    <w:rsid w:val="00ED3374"/>
    <w:rsid w:val="00EF000D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1250-54D5-4506-A28D-5BB193EE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listownik-mono-Pomorskie-FE-UMWP-UE-EFRR-RPO2014-2020-2015(1).dot</Template>
  <TotalTime>20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Katarzyna Sokalska-Lebiedziewska</cp:lastModifiedBy>
  <cp:revision>5</cp:revision>
  <cp:lastPrinted>2012-08-24T10:01:00Z</cp:lastPrinted>
  <dcterms:created xsi:type="dcterms:W3CDTF">2019-08-20T09:10:00Z</dcterms:created>
  <dcterms:modified xsi:type="dcterms:W3CDTF">2019-08-20T10:30:00Z</dcterms:modified>
</cp:coreProperties>
</file>