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94A3" w14:textId="77777777" w:rsidR="00F241C8" w:rsidRPr="00744961" w:rsidRDefault="00F241C8" w:rsidP="00F241C8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 nr 2</w:t>
      </w:r>
    </w:p>
    <w:p w14:paraId="7D7D37C7" w14:textId="0178BA4E" w:rsidR="00C76B08" w:rsidRPr="00520DF9" w:rsidRDefault="00950E8C" w:rsidP="00C76B08">
      <w:pPr>
        <w:jc w:val="right"/>
        <w:rPr>
          <w:rFonts w:ascii="Times New Roman" w:hAnsi="Times New Roman"/>
          <w:color w:val="333333"/>
        </w:rPr>
      </w:pPr>
      <w:r>
        <w:rPr>
          <w:rFonts w:asciiTheme="minorHAnsi" w:hAnsiTheme="minorHAnsi" w:cstheme="minorHAnsi"/>
          <w:i/>
          <w:sz w:val="20"/>
        </w:rPr>
        <w:t>do Zapytania ofertowego</w:t>
      </w:r>
      <w:r w:rsidR="00A36D1B">
        <w:rPr>
          <w:rFonts w:asciiTheme="minorHAnsi" w:hAnsiTheme="minorHAnsi" w:cstheme="minorHAnsi"/>
          <w:i/>
          <w:sz w:val="20"/>
        </w:rPr>
        <w:br/>
      </w:r>
      <w:r w:rsidR="00C76B08" w:rsidRPr="00C76B08">
        <w:rPr>
          <w:rFonts w:ascii="Times New Roman" w:hAnsi="Times New Roman"/>
          <w:i/>
          <w:iCs/>
          <w:color w:val="333333"/>
        </w:rPr>
        <w:t>IE.271.</w:t>
      </w:r>
      <w:r w:rsidR="007E5878">
        <w:rPr>
          <w:rFonts w:ascii="Times New Roman" w:hAnsi="Times New Roman"/>
          <w:i/>
          <w:iCs/>
          <w:color w:val="333333"/>
        </w:rPr>
        <w:t>3</w:t>
      </w:r>
      <w:r w:rsidR="00C76B08" w:rsidRPr="00C76B08">
        <w:rPr>
          <w:rFonts w:ascii="Times New Roman" w:hAnsi="Times New Roman"/>
          <w:i/>
          <w:iCs/>
          <w:color w:val="333333"/>
        </w:rPr>
        <w:t>.2019</w:t>
      </w:r>
    </w:p>
    <w:p w14:paraId="3B120942" w14:textId="5B3AAE12" w:rsidR="00F241C8" w:rsidRPr="00744961" w:rsidRDefault="00F241C8" w:rsidP="00C76B08">
      <w:pPr>
        <w:rPr>
          <w:rFonts w:asciiTheme="minorHAnsi" w:hAnsiTheme="minorHAnsi" w:cstheme="minorHAnsi"/>
          <w:i/>
          <w:sz w:val="20"/>
        </w:rPr>
      </w:pP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CECE545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</w:t>
      </w:r>
      <w:r w:rsidR="007C3F9D">
        <w:rPr>
          <w:rFonts w:asciiTheme="minorHAnsi" w:hAnsiTheme="minorHAnsi" w:cs="Arial"/>
          <w:b/>
          <w:bCs/>
          <w:sz w:val="22"/>
          <w:szCs w:val="22"/>
          <w:lang w:val="it-IT"/>
        </w:rPr>
        <w:t>r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227AC637" w:rsidR="00F241C8" w:rsidRPr="00C76B08" w:rsidRDefault="00950E8C" w:rsidP="004A6D8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6307">
        <w:rPr>
          <w:rFonts w:asciiTheme="minorHAnsi" w:hAnsiTheme="minorHAnsi" w:cstheme="minorHAnsi"/>
          <w:i/>
          <w:sz w:val="22"/>
          <w:szCs w:val="22"/>
        </w:rPr>
        <w:t>pn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. „</w:t>
      </w:r>
      <w:r w:rsidR="003C65F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C65F3" w:rsidRPr="003C65F3">
        <w:rPr>
          <w:rFonts w:asciiTheme="minorHAnsi" w:hAnsiTheme="minorHAnsi" w:cstheme="minorHAnsi"/>
          <w:b/>
          <w:bCs/>
          <w:iCs/>
        </w:rPr>
        <w:t>Dostaw</w:t>
      </w:r>
      <w:r w:rsidR="008D6CC3">
        <w:rPr>
          <w:rFonts w:asciiTheme="minorHAnsi" w:hAnsiTheme="minorHAnsi" w:cstheme="minorHAnsi"/>
          <w:b/>
          <w:bCs/>
          <w:iCs/>
        </w:rPr>
        <w:t>a</w:t>
      </w:r>
      <w:r w:rsidR="003C65F3" w:rsidRPr="003C65F3">
        <w:rPr>
          <w:rFonts w:asciiTheme="minorHAnsi" w:hAnsiTheme="minorHAnsi" w:cstheme="minorHAnsi"/>
          <w:b/>
          <w:bCs/>
          <w:i/>
        </w:rPr>
        <w:t xml:space="preserve"> </w:t>
      </w:r>
      <w:r w:rsidR="003C65F3" w:rsidRPr="003C65F3">
        <w:rPr>
          <w:rFonts w:ascii="Times New Roman" w:hAnsi="Times New Roman"/>
          <w:b/>
          <w:bCs/>
        </w:rPr>
        <w:t>kruszywa łamanego na potrzeby remontu dróg gminnych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”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 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zapytania ofertowego </w:t>
      </w:r>
      <w:r w:rsidR="00BC5FBE">
        <w:rPr>
          <w:rFonts w:asciiTheme="minorHAnsi" w:hAnsiTheme="minorHAnsi" w:cstheme="minorHAnsi"/>
          <w:spacing w:val="-2"/>
          <w:sz w:val="22"/>
          <w:szCs w:val="22"/>
        </w:rPr>
        <w:t xml:space="preserve">oraz kosztorysu inwestorskiego,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7DA325C9" w:rsidR="005C2879" w:rsidRPr="00C06307" w:rsidRDefault="005C2879" w:rsidP="00C0630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="00732E13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13742434"/>
      <w:r w:rsidR="00732E13">
        <w:rPr>
          <w:rFonts w:asciiTheme="minorHAnsi" w:hAnsiTheme="minorHAnsi" w:cstheme="minorHAnsi"/>
          <w:b/>
          <w:bCs/>
          <w:sz w:val="22"/>
          <w:szCs w:val="22"/>
        </w:rPr>
        <w:t>dostawę materiału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 wraz</w:t>
      </w:r>
      <w:r w:rsidR="00C06307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</w:t>
      </w:r>
      <w:r w:rsidR="00C06307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…………………...zł</w:t>
      </w:r>
    </w:p>
    <w:p w14:paraId="61C5EDEF" w14:textId="406901E0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</w:t>
      </w:r>
      <w:r w:rsidR="00C06307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32165723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="00732E13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FB2E52" w:rsidRPr="00FB2E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2E13">
        <w:rPr>
          <w:rFonts w:asciiTheme="minorHAnsi" w:hAnsiTheme="minorHAnsi" w:cstheme="minorHAnsi"/>
          <w:b/>
          <w:bCs/>
          <w:sz w:val="22"/>
          <w:szCs w:val="22"/>
        </w:rPr>
        <w:t>dostawę materiału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>(ce</w:t>
      </w:r>
      <w:bookmarkStart w:id="2" w:name="_GoBack"/>
      <w:bookmarkEnd w:id="2"/>
      <w:r w:rsidRPr="00C76B08">
        <w:rPr>
          <w:rFonts w:asciiTheme="minorHAnsi" w:hAnsiTheme="minorHAnsi" w:cstheme="minorHAnsi"/>
          <w:bCs/>
          <w:sz w:val="22"/>
          <w:szCs w:val="22"/>
        </w:rPr>
        <w:t>na za cały przedmiot zamówienia wraz</w:t>
      </w:r>
      <w:r w:rsidR="00C421D9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24799D67" w14:textId="084BCDB1" w:rsidR="00D9142D" w:rsidRPr="00C76B08" w:rsidRDefault="00D9142D" w:rsidP="00D02A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19CD75AB" w14:textId="48D7F647" w:rsidR="00B96784" w:rsidRDefault="00B96784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901BB29" w14:textId="6847695A" w:rsidR="00B96784" w:rsidRPr="00B96784" w:rsidRDefault="00A36D1B" w:rsidP="00B96784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Załącznik nr 1</w:t>
      </w:r>
      <w:r w:rsidR="00B96784">
        <w:rPr>
          <w:rFonts w:asciiTheme="minorHAnsi" w:hAnsiTheme="minorHAnsi" w:cstheme="minorHAnsi"/>
          <w:i/>
          <w:sz w:val="18"/>
        </w:rPr>
        <w:br/>
        <w:t>do Formularza oferty</w:t>
      </w:r>
    </w:p>
    <w:p w14:paraId="4275E5CB" w14:textId="77777777" w:rsidR="00B96784" w:rsidRDefault="00B96784" w:rsidP="00B96784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FFD64AD" w14:textId="77777777" w:rsidR="00B96784" w:rsidRDefault="00B96784" w:rsidP="00B96784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70C2912" w14:textId="77777777" w:rsidR="00B96784" w:rsidRDefault="00B96784" w:rsidP="00B96784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8908AC8" w14:textId="54E2D150" w:rsidR="00B96784" w:rsidRPr="00B96784" w:rsidRDefault="00B96784" w:rsidP="00B96784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p w14:paraId="4C28DC38" w14:textId="77777777" w:rsidR="00B96784" w:rsidRDefault="00B96784" w:rsidP="00B96784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69527B6" w14:textId="33379047" w:rsidR="00B96784" w:rsidRDefault="00B96784" w:rsidP="00A36D1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</w:t>
      </w:r>
      <w:r w:rsidR="002B33FA">
        <w:rPr>
          <w:rFonts w:asciiTheme="minorHAnsi" w:hAnsiTheme="minorHAnsi" w:cstheme="minorHAnsi"/>
          <w:sz w:val="22"/>
        </w:rPr>
        <w:t xml:space="preserve">w stosunku do mojej działalności nie jest prowadzone postępowanie likwidacyjne ani nie została ogłoszona upadłość, a tym samym </w:t>
      </w:r>
      <w:r>
        <w:rPr>
          <w:rFonts w:asciiTheme="minorHAnsi" w:hAnsiTheme="minorHAnsi" w:cstheme="minorHAnsi"/>
          <w:sz w:val="22"/>
        </w:rPr>
        <w:t xml:space="preserve">mogę ubiegać się o udział </w:t>
      </w:r>
      <w:r w:rsidR="002B33FA">
        <w:rPr>
          <w:rFonts w:asciiTheme="minorHAnsi" w:hAnsiTheme="minorHAnsi" w:cstheme="minorHAnsi"/>
          <w:sz w:val="22"/>
        </w:rPr>
        <w:t xml:space="preserve">w postępowaniu. </w:t>
      </w:r>
    </w:p>
    <w:p w14:paraId="6922E480" w14:textId="7AA4F583" w:rsidR="00B96784" w:rsidRDefault="00B96784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6B9BD3" w14:textId="2C45C399" w:rsidR="00B96784" w:rsidRDefault="00B96784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901BA53" w14:textId="0255E596" w:rsidR="002B33FA" w:rsidRDefault="002B33FA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0BE4684" w14:textId="30FBD6C6" w:rsidR="00B96784" w:rsidRDefault="002B33FA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48F690C5" w14:textId="6018B59B" w:rsidR="002B33FA" w:rsidRPr="006A24FC" w:rsidRDefault="002B33FA" w:rsidP="002B33FA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3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>czytelny/e podpis/y osoby/osób uprawnionej/</w:t>
      </w:r>
      <w:proofErr w:type="spellStart"/>
      <w:r w:rsidRPr="006A24FC">
        <w:rPr>
          <w:rFonts w:asciiTheme="minorHAnsi" w:hAnsiTheme="minorHAnsi" w:cstheme="minorHAnsi"/>
          <w:i/>
          <w:sz w:val="20"/>
          <w:szCs w:val="22"/>
        </w:rPr>
        <w:t>ych</w:t>
      </w:r>
      <w:proofErr w:type="spellEnd"/>
      <w:r w:rsidRPr="006A24FC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14:paraId="361CB600" w14:textId="2EFBE110" w:rsidR="002B33FA" w:rsidRPr="006A24FC" w:rsidRDefault="002B33FA" w:rsidP="002B33FA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3"/>
    <w:p w14:paraId="74B51E26" w14:textId="340BEFAD" w:rsidR="001D381F" w:rsidRPr="00D02A32" w:rsidRDefault="001D381F" w:rsidP="00D02A32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27BC" w14:textId="77777777" w:rsidR="00A146D9" w:rsidRDefault="00A146D9">
      <w:r>
        <w:separator/>
      </w:r>
    </w:p>
  </w:endnote>
  <w:endnote w:type="continuationSeparator" w:id="0">
    <w:p w14:paraId="4B487E08" w14:textId="77777777" w:rsidR="00A146D9" w:rsidRDefault="00A1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68E44" w14:textId="77777777" w:rsidR="00A146D9" w:rsidRDefault="00A146D9">
      <w:bookmarkStart w:id="0" w:name="_Hlk484440260"/>
      <w:bookmarkEnd w:id="0"/>
      <w:r>
        <w:separator/>
      </w:r>
    </w:p>
  </w:footnote>
  <w:footnote w:type="continuationSeparator" w:id="0">
    <w:p w14:paraId="4A9BE543" w14:textId="77777777" w:rsidR="00A146D9" w:rsidRDefault="00A146D9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41C1F"/>
    <w:rsid w:val="002425AE"/>
    <w:rsid w:val="0024354F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C65F3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031F"/>
    <w:rsid w:val="006A24FC"/>
    <w:rsid w:val="006E4C38"/>
    <w:rsid w:val="006E70FF"/>
    <w:rsid w:val="006F17E5"/>
    <w:rsid w:val="006F209E"/>
    <w:rsid w:val="00727F94"/>
    <w:rsid w:val="00732E13"/>
    <w:rsid w:val="007337EB"/>
    <w:rsid w:val="00745D18"/>
    <w:rsid w:val="007579AC"/>
    <w:rsid w:val="00776530"/>
    <w:rsid w:val="00791E8E"/>
    <w:rsid w:val="007A0109"/>
    <w:rsid w:val="007A2CE4"/>
    <w:rsid w:val="007B2500"/>
    <w:rsid w:val="007C3F9D"/>
    <w:rsid w:val="007D61D6"/>
    <w:rsid w:val="007E1B19"/>
    <w:rsid w:val="007E5878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D6CC3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46D9"/>
    <w:rsid w:val="00A256D2"/>
    <w:rsid w:val="00A36D1B"/>
    <w:rsid w:val="00A40DD3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5159F"/>
    <w:rsid w:val="00B6637D"/>
    <w:rsid w:val="00B86125"/>
    <w:rsid w:val="00B86C68"/>
    <w:rsid w:val="00B96784"/>
    <w:rsid w:val="00B971AF"/>
    <w:rsid w:val="00BB76D0"/>
    <w:rsid w:val="00BC363C"/>
    <w:rsid w:val="00BC54C8"/>
    <w:rsid w:val="00BC5FBE"/>
    <w:rsid w:val="00C06307"/>
    <w:rsid w:val="00C25E02"/>
    <w:rsid w:val="00C421D9"/>
    <w:rsid w:val="00C4223E"/>
    <w:rsid w:val="00C62C24"/>
    <w:rsid w:val="00C635B6"/>
    <w:rsid w:val="00C76B08"/>
    <w:rsid w:val="00CA20F9"/>
    <w:rsid w:val="00CC263D"/>
    <w:rsid w:val="00CE005B"/>
    <w:rsid w:val="00CE1994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F57BE"/>
    <w:rsid w:val="00E06500"/>
    <w:rsid w:val="00E53C85"/>
    <w:rsid w:val="00E57060"/>
    <w:rsid w:val="00E570F6"/>
    <w:rsid w:val="00E80289"/>
    <w:rsid w:val="00E87616"/>
    <w:rsid w:val="00E92047"/>
    <w:rsid w:val="00E931A0"/>
    <w:rsid w:val="00EA5C16"/>
    <w:rsid w:val="00EB71F6"/>
    <w:rsid w:val="00EC1C97"/>
    <w:rsid w:val="00EC5B2F"/>
    <w:rsid w:val="00EC7427"/>
    <w:rsid w:val="00ED3374"/>
    <w:rsid w:val="00EF000D"/>
    <w:rsid w:val="00F241C8"/>
    <w:rsid w:val="00F545A3"/>
    <w:rsid w:val="00FB2E52"/>
    <w:rsid w:val="00FB5706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24AE-4C88-4F17-AEBD-B3189729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</Template>
  <TotalTime>17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Urząd Gminy Brzozie</cp:lastModifiedBy>
  <cp:revision>10</cp:revision>
  <cp:lastPrinted>2012-08-24T10:01:00Z</cp:lastPrinted>
  <dcterms:created xsi:type="dcterms:W3CDTF">2019-07-09T07:41:00Z</dcterms:created>
  <dcterms:modified xsi:type="dcterms:W3CDTF">2019-07-19T08:14:00Z</dcterms:modified>
</cp:coreProperties>
</file>