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B94A3" w14:textId="77777777" w:rsidR="00F241C8" w:rsidRPr="00744961" w:rsidRDefault="00F241C8" w:rsidP="00F241C8">
      <w:pPr>
        <w:jc w:val="righ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Załącznik nr 2</w:t>
      </w:r>
    </w:p>
    <w:p w14:paraId="7D7D37C7" w14:textId="4FE6C191" w:rsidR="00C76B08" w:rsidRPr="00520DF9" w:rsidRDefault="00950E8C" w:rsidP="00C76B08">
      <w:pPr>
        <w:jc w:val="right"/>
        <w:rPr>
          <w:rFonts w:ascii="Times New Roman" w:hAnsi="Times New Roman"/>
          <w:color w:val="333333"/>
        </w:rPr>
      </w:pPr>
      <w:r>
        <w:rPr>
          <w:rFonts w:asciiTheme="minorHAnsi" w:hAnsiTheme="minorHAnsi" w:cstheme="minorHAnsi"/>
          <w:i/>
          <w:sz w:val="20"/>
        </w:rPr>
        <w:t>do Zapytania ofertowego</w:t>
      </w:r>
      <w:r w:rsidR="00A36D1B">
        <w:rPr>
          <w:rFonts w:asciiTheme="minorHAnsi" w:hAnsiTheme="minorHAnsi" w:cstheme="minorHAnsi"/>
          <w:i/>
          <w:sz w:val="20"/>
        </w:rPr>
        <w:br/>
      </w:r>
      <w:r w:rsidR="00C76B08" w:rsidRPr="00C76B08">
        <w:rPr>
          <w:rFonts w:ascii="Times New Roman" w:hAnsi="Times New Roman"/>
          <w:i/>
          <w:iCs/>
          <w:color w:val="333333"/>
        </w:rPr>
        <w:t>IE.271.</w:t>
      </w:r>
      <w:r w:rsidR="0024354F">
        <w:rPr>
          <w:rFonts w:ascii="Times New Roman" w:hAnsi="Times New Roman"/>
          <w:i/>
          <w:iCs/>
          <w:color w:val="333333"/>
        </w:rPr>
        <w:t>2</w:t>
      </w:r>
      <w:r w:rsidR="00C76B08" w:rsidRPr="00C76B08">
        <w:rPr>
          <w:rFonts w:ascii="Times New Roman" w:hAnsi="Times New Roman"/>
          <w:i/>
          <w:iCs/>
          <w:color w:val="333333"/>
        </w:rPr>
        <w:t>.2019</w:t>
      </w:r>
    </w:p>
    <w:p w14:paraId="3B120942" w14:textId="5B3AAE12" w:rsidR="00F241C8" w:rsidRPr="00744961" w:rsidRDefault="00F241C8" w:rsidP="00C76B08">
      <w:pPr>
        <w:rPr>
          <w:rFonts w:asciiTheme="minorHAnsi" w:hAnsiTheme="minorHAnsi" w:cstheme="minorHAnsi"/>
          <w:i/>
          <w:sz w:val="20"/>
        </w:rPr>
      </w:pPr>
    </w:p>
    <w:p w14:paraId="3DF9ECDD" w14:textId="77777777" w:rsidR="0000286F" w:rsidRPr="00C76B08" w:rsidRDefault="0000286F" w:rsidP="00BC54C8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pacing w:val="6"/>
          <w:sz w:val="22"/>
          <w:szCs w:val="22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3494"/>
      </w:tblGrid>
      <w:tr w:rsidR="008F6E43" w:rsidRPr="00C76B08" w14:paraId="3C7460A7" w14:textId="77777777" w:rsidTr="00A36D1B">
        <w:trPr>
          <w:trHeight w:val="420"/>
        </w:trPr>
        <w:tc>
          <w:tcPr>
            <w:tcW w:w="5453" w:type="dxa"/>
            <w:shd w:val="clear" w:color="auto" w:fill="D9D9D9" w:themeFill="background1" w:themeFillShade="D9"/>
          </w:tcPr>
          <w:p w14:paraId="3800A37E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0B8CDE03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5C3165" w14:textId="1DF9FF74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DFFD16" w14:textId="77777777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FCDF2D" w14:textId="59B4D54F" w:rsidR="008F6E43" w:rsidRPr="00C76B08" w:rsidRDefault="008F6E43" w:rsidP="00950E8C">
            <w:pPr>
              <w:shd w:val="clear" w:color="auto" w:fill="D9D9D9" w:themeFill="background1" w:themeFillShade="D9"/>
              <w:spacing w:after="24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6B08">
              <w:rPr>
                <w:rFonts w:asciiTheme="minorHAnsi" w:hAnsiTheme="minorHAnsi" w:cs="Arial"/>
                <w:i/>
                <w:sz w:val="22"/>
                <w:szCs w:val="22"/>
              </w:rPr>
              <w:t xml:space="preserve">pieczątka firmowa </w:t>
            </w:r>
            <w:r w:rsidRPr="00C76B08">
              <w:rPr>
                <w:rFonts w:asciiTheme="minorHAnsi" w:hAnsiTheme="minorHAnsi"/>
                <w:i/>
                <w:sz w:val="22"/>
                <w:szCs w:val="22"/>
              </w:rPr>
              <w:t>Wykonawcy</w:t>
            </w:r>
          </w:p>
        </w:tc>
        <w:tc>
          <w:tcPr>
            <w:tcW w:w="3494" w:type="dxa"/>
            <w:shd w:val="clear" w:color="auto" w:fill="FFFFFF" w:themeFill="background1"/>
          </w:tcPr>
          <w:p w14:paraId="1D0AA54E" w14:textId="77777777" w:rsidR="008F6E43" w:rsidRPr="00C76B08" w:rsidRDefault="008F6E43" w:rsidP="006260CA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 w:cs="Helvetica"/>
                <w:bCs/>
                <w:sz w:val="22"/>
                <w:szCs w:val="22"/>
              </w:rPr>
              <w:t xml:space="preserve"> </w:t>
            </w:r>
          </w:p>
        </w:tc>
      </w:tr>
    </w:tbl>
    <w:p w14:paraId="57ACACCD" w14:textId="77777777" w:rsidR="008F6E43" w:rsidRPr="00C76B08" w:rsidRDefault="008F6E43" w:rsidP="008F6E43">
      <w:pPr>
        <w:tabs>
          <w:tab w:val="left" w:leader="dot" w:pos="9072"/>
        </w:tabs>
        <w:spacing w:line="288" w:lineRule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Pełne dane adresowe Wykonawcy:</w:t>
      </w:r>
    </w:p>
    <w:p w14:paraId="166E0EEA" w14:textId="7A4B59EE" w:rsidR="008F6E43" w:rsidRPr="00C76B08" w:rsidRDefault="008F6E43" w:rsidP="008F6E43">
      <w:pPr>
        <w:tabs>
          <w:tab w:val="left" w:pos="8647"/>
          <w:tab w:val="left" w:pos="8789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Nazwa (firma)/imię nazwisko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173EE3B4" w14:textId="7777777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 xml:space="preserve">Adres 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………………………………………………………………………………………………………………………………………………..…….…..</w:t>
      </w:r>
    </w:p>
    <w:p w14:paraId="62B228CF" w14:textId="233A0564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Adres do korespondencji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…………………………………………………………………………………..………………………………</w:t>
      </w:r>
    </w:p>
    <w:p w14:paraId="67D484C8" w14:textId="503630ED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Nr telefonu/nr faksu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…………………………………………………………………………………………………………….…………</w:t>
      </w:r>
      <w:r w:rsidR="00C76B08">
        <w:rPr>
          <w:rFonts w:asciiTheme="minorHAnsi" w:hAnsiTheme="minorHAnsi" w:cs="Arial"/>
          <w:sz w:val="22"/>
          <w:szCs w:val="22"/>
        </w:rPr>
        <w:t>..</w:t>
      </w:r>
    </w:p>
    <w:p w14:paraId="5EF6E8F6" w14:textId="7130671C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>e-mail: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…………………………………………………………………………………...........…….................................................</w:t>
      </w:r>
    </w:p>
    <w:p w14:paraId="41540C52" w14:textId="01AB700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osoba do kontaktów ze strony Wykonawcy: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………………………………………………………………………….…………</w:t>
      </w:r>
    </w:p>
    <w:p w14:paraId="35C4CA9E" w14:textId="0CECE545" w:rsidR="00F241C8" w:rsidRPr="00C76B08" w:rsidRDefault="008F6E43" w:rsidP="005C2879">
      <w:pPr>
        <w:tabs>
          <w:tab w:val="left" w:pos="8505"/>
          <w:tab w:val="left" w:pos="8647"/>
          <w:tab w:val="left" w:pos="8789"/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 xml:space="preserve">Nr NIP (przedsiębiorca) 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N</w:t>
      </w:r>
      <w:r w:rsidR="007C3F9D">
        <w:rPr>
          <w:rFonts w:asciiTheme="minorHAnsi" w:hAnsiTheme="minorHAnsi" w:cs="Arial"/>
          <w:b/>
          <w:bCs/>
          <w:sz w:val="22"/>
          <w:szCs w:val="22"/>
          <w:lang w:val="it-IT"/>
        </w:rPr>
        <w:t>r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Regon:</w:t>
      </w:r>
      <w:r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>..................................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...................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</w:t>
      </w:r>
    </w:p>
    <w:p w14:paraId="64BEEDA5" w14:textId="77777777" w:rsidR="004A6D85" w:rsidRPr="00C76B08" w:rsidRDefault="004A6D85" w:rsidP="00F241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492F02" w14:textId="5F53AE60" w:rsidR="00F241C8" w:rsidRPr="00C76B08" w:rsidRDefault="00950E8C" w:rsidP="004A6D8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W odpowiedzi na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 ofertowe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06307">
        <w:rPr>
          <w:rFonts w:asciiTheme="minorHAnsi" w:hAnsiTheme="minorHAnsi" w:cstheme="minorHAnsi"/>
          <w:i/>
          <w:sz w:val="22"/>
          <w:szCs w:val="22"/>
        </w:rPr>
        <w:t>pn</w:t>
      </w:r>
      <w:r w:rsidR="005C2879" w:rsidRPr="00C76B08">
        <w:rPr>
          <w:rFonts w:asciiTheme="minorHAnsi" w:hAnsiTheme="minorHAnsi" w:cstheme="minorHAnsi"/>
          <w:i/>
          <w:sz w:val="22"/>
          <w:szCs w:val="22"/>
        </w:rPr>
        <w:t>. „</w:t>
      </w:r>
      <w:r w:rsidR="0024354F">
        <w:rPr>
          <w:rFonts w:ascii="Verdana" w:hAnsi="Verdana" w:cs="Arabic Typesetting"/>
          <w:b/>
          <w:sz w:val="20"/>
          <w:szCs w:val="20"/>
        </w:rPr>
        <w:t xml:space="preserve">Przebudowa </w:t>
      </w:r>
      <w:r w:rsidR="0024354F" w:rsidRPr="00112E97">
        <w:rPr>
          <w:rFonts w:ascii="Verdana" w:hAnsi="Verdana" w:cs="Arabic Typesetting"/>
          <w:b/>
          <w:sz w:val="20"/>
          <w:szCs w:val="20"/>
        </w:rPr>
        <w:t>drogi gminnej</w:t>
      </w:r>
      <w:r w:rsidR="0024354F" w:rsidRPr="00112E97">
        <w:rPr>
          <w:rFonts w:ascii="Verdana" w:hAnsi="Verdana"/>
          <w:b/>
          <w:sz w:val="20"/>
          <w:szCs w:val="20"/>
        </w:rPr>
        <w:t xml:space="preserve"> </w:t>
      </w:r>
      <w:r w:rsidR="0024354F">
        <w:rPr>
          <w:rFonts w:ascii="Verdana" w:hAnsi="Verdana"/>
          <w:b/>
          <w:sz w:val="20"/>
          <w:szCs w:val="20"/>
        </w:rPr>
        <w:br/>
        <w:t>n</w:t>
      </w:r>
      <w:r w:rsidR="0024354F" w:rsidRPr="00112E97">
        <w:rPr>
          <w:rFonts w:ascii="Verdana" w:hAnsi="Verdana"/>
          <w:b/>
          <w:sz w:val="20"/>
          <w:szCs w:val="20"/>
        </w:rPr>
        <w:t>r 0803</w:t>
      </w:r>
      <w:r w:rsidR="0024354F">
        <w:rPr>
          <w:rFonts w:ascii="Verdana" w:hAnsi="Verdana"/>
          <w:b/>
          <w:sz w:val="20"/>
          <w:szCs w:val="20"/>
        </w:rPr>
        <w:t>06</w:t>
      </w:r>
      <w:r w:rsidR="0024354F" w:rsidRPr="00112E97">
        <w:rPr>
          <w:rFonts w:ascii="Verdana" w:hAnsi="Verdana"/>
          <w:b/>
          <w:sz w:val="20"/>
          <w:szCs w:val="20"/>
        </w:rPr>
        <w:t xml:space="preserve">C </w:t>
      </w:r>
      <w:r w:rsidR="0024354F">
        <w:rPr>
          <w:rFonts w:ascii="Verdana" w:hAnsi="Verdana"/>
          <w:b/>
          <w:sz w:val="20"/>
          <w:szCs w:val="20"/>
        </w:rPr>
        <w:t>Wielki Głęboczek</w:t>
      </w:r>
      <w:r w:rsidR="0024354F" w:rsidRPr="00112E97">
        <w:rPr>
          <w:rFonts w:ascii="Verdana" w:hAnsi="Verdana"/>
          <w:b/>
          <w:sz w:val="20"/>
          <w:szCs w:val="20"/>
        </w:rPr>
        <w:t xml:space="preserve"> – </w:t>
      </w:r>
      <w:r w:rsidR="0024354F">
        <w:rPr>
          <w:rFonts w:ascii="Verdana" w:hAnsi="Verdana"/>
          <w:b/>
          <w:sz w:val="20"/>
          <w:szCs w:val="20"/>
        </w:rPr>
        <w:t>Mały Głęboczek - Brzozie</w:t>
      </w:r>
      <w:r w:rsidR="0024354F" w:rsidRPr="00112E97">
        <w:rPr>
          <w:rFonts w:ascii="Verdana" w:hAnsi="Verdana"/>
          <w:b/>
          <w:sz w:val="20"/>
          <w:szCs w:val="20"/>
        </w:rPr>
        <w:t xml:space="preserve"> </w:t>
      </w:r>
      <w:r w:rsidR="0024354F" w:rsidRPr="00CF5D1D">
        <w:rPr>
          <w:rFonts w:ascii="Verdana" w:hAnsi="Verdana" w:cs="Arial"/>
          <w:b/>
          <w:color w:val="000000"/>
          <w:sz w:val="20"/>
          <w:szCs w:val="20"/>
        </w:rPr>
        <w:t xml:space="preserve">od km </w:t>
      </w:r>
      <w:r w:rsidR="0024354F">
        <w:rPr>
          <w:rFonts w:ascii="Verdana" w:hAnsi="Verdana" w:cs="Arial"/>
          <w:b/>
          <w:color w:val="000000"/>
          <w:sz w:val="20"/>
          <w:szCs w:val="20"/>
        </w:rPr>
        <w:t>4+330</w:t>
      </w:r>
      <w:r w:rsidR="0024354F" w:rsidRPr="00CF5D1D">
        <w:rPr>
          <w:rFonts w:ascii="Verdana" w:hAnsi="Verdana" w:cs="Arial"/>
          <w:b/>
          <w:color w:val="000000"/>
          <w:sz w:val="20"/>
          <w:szCs w:val="20"/>
        </w:rPr>
        <w:t xml:space="preserve"> do km </w:t>
      </w:r>
      <w:r w:rsidR="0024354F">
        <w:rPr>
          <w:rFonts w:ascii="Verdana" w:hAnsi="Verdana" w:cs="Arial"/>
          <w:b/>
          <w:color w:val="000000"/>
          <w:sz w:val="20"/>
          <w:szCs w:val="20"/>
        </w:rPr>
        <w:t>5</w:t>
      </w:r>
      <w:r w:rsidR="0024354F" w:rsidRPr="00CF5D1D">
        <w:rPr>
          <w:rFonts w:ascii="Verdana" w:hAnsi="Verdana" w:cs="Arial"/>
          <w:b/>
          <w:color w:val="000000"/>
          <w:sz w:val="20"/>
          <w:szCs w:val="20"/>
        </w:rPr>
        <w:t>+</w:t>
      </w:r>
      <w:r w:rsidR="0024354F">
        <w:rPr>
          <w:rFonts w:ascii="Verdana" w:hAnsi="Verdana" w:cs="Arial"/>
          <w:b/>
          <w:color w:val="000000"/>
          <w:sz w:val="20"/>
          <w:szCs w:val="20"/>
        </w:rPr>
        <w:t>295 -</w:t>
      </w:r>
      <w:r w:rsidR="0024354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24354F" w:rsidRPr="00112E97">
        <w:rPr>
          <w:rFonts w:ascii="Verdana" w:hAnsi="Verdana"/>
          <w:b/>
          <w:sz w:val="20"/>
          <w:szCs w:val="20"/>
        </w:rPr>
        <w:t xml:space="preserve"> powierzchniowe utrwalenie nawierzchni asfaltowej</w:t>
      </w:r>
      <w:r w:rsidR="005C2879" w:rsidRPr="00C76B08">
        <w:rPr>
          <w:rFonts w:asciiTheme="minorHAnsi" w:hAnsiTheme="minorHAnsi" w:cstheme="minorHAnsi"/>
          <w:i/>
          <w:sz w:val="22"/>
          <w:szCs w:val="22"/>
        </w:rPr>
        <w:t>”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A6D85" w:rsidRPr="00C76B08">
        <w:rPr>
          <w:rFonts w:asciiTheme="minorHAnsi" w:hAnsiTheme="minorHAnsi" w:cstheme="minorHAnsi"/>
          <w:sz w:val="22"/>
          <w:szCs w:val="22"/>
        </w:rPr>
        <w:t xml:space="preserve"> oferujemy 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wykonanie przedmiotu zamówienia za cenę </w:t>
      </w:r>
      <w:r w:rsidR="00F241C8" w:rsidRPr="00C76B08">
        <w:rPr>
          <w:rFonts w:asciiTheme="minorHAnsi" w:hAnsiTheme="minorHAnsi" w:cstheme="minorHAnsi"/>
          <w:spacing w:val="-2"/>
          <w:sz w:val="22"/>
          <w:szCs w:val="22"/>
        </w:rPr>
        <w:t>ryczałtową, ustalo</w:t>
      </w:r>
      <w:r w:rsidR="005C2879" w:rsidRPr="00C76B08">
        <w:rPr>
          <w:rFonts w:asciiTheme="minorHAnsi" w:hAnsiTheme="minorHAnsi" w:cstheme="minorHAnsi"/>
          <w:spacing w:val="-2"/>
          <w:sz w:val="22"/>
          <w:szCs w:val="22"/>
        </w:rPr>
        <w:t>ną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36D1B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zgodnie z </w:t>
      </w:r>
      <w:r w:rsidR="0000286F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dyspozycjami 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zapytania ofertowego </w:t>
      </w:r>
      <w:r w:rsidR="00BC5FBE">
        <w:rPr>
          <w:rFonts w:asciiTheme="minorHAnsi" w:hAnsiTheme="minorHAnsi" w:cstheme="minorHAnsi"/>
          <w:spacing w:val="-2"/>
          <w:sz w:val="22"/>
          <w:szCs w:val="22"/>
        </w:rPr>
        <w:t>oraz kosztorysu inwestorskiego,</w:t>
      </w:r>
      <w:bookmarkStart w:id="1" w:name="_GoBack"/>
      <w:bookmarkEnd w:id="1"/>
      <w:r w:rsidR="00BC5FB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>jak</w:t>
      </w:r>
      <w:r w:rsidR="004A6D85" w:rsidRPr="00C76B08">
        <w:rPr>
          <w:rFonts w:asciiTheme="minorHAnsi" w:hAnsiTheme="minorHAnsi" w:cstheme="minorHAnsi"/>
          <w:sz w:val="22"/>
          <w:szCs w:val="22"/>
        </w:rPr>
        <w:t> </w:t>
      </w:r>
      <w:r w:rsidRPr="00C76B08">
        <w:rPr>
          <w:rFonts w:asciiTheme="minorHAnsi" w:hAnsiTheme="minorHAnsi" w:cstheme="minorHAnsi"/>
          <w:sz w:val="22"/>
          <w:szCs w:val="22"/>
        </w:rPr>
        <w:t xml:space="preserve">niżej: </w:t>
      </w:r>
    </w:p>
    <w:p w14:paraId="477800DD" w14:textId="062D55AE" w:rsidR="005C2879" w:rsidRPr="00C06307" w:rsidRDefault="005C2879" w:rsidP="00C0630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netto </w:t>
      </w:r>
      <w:bookmarkStart w:id="2" w:name="_Hlk13742434"/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24354F">
        <w:rPr>
          <w:rFonts w:asciiTheme="minorHAnsi" w:hAnsiTheme="minorHAnsi" w:cstheme="minorHAnsi"/>
          <w:b/>
          <w:bCs/>
          <w:sz w:val="22"/>
          <w:szCs w:val="22"/>
        </w:rPr>
        <w:t>robotę wraz z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materiał</w:t>
      </w:r>
      <w:r w:rsidR="0024354F">
        <w:rPr>
          <w:rFonts w:asciiTheme="minorHAnsi" w:hAnsiTheme="minorHAnsi" w:cstheme="minorHAnsi"/>
          <w:b/>
          <w:bCs/>
          <w:sz w:val="22"/>
          <w:szCs w:val="22"/>
        </w:rPr>
        <w:t xml:space="preserve">ami 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budowlany</w:t>
      </w:r>
      <w:r w:rsidR="0024354F">
        <w:rPr>
          <w:rFonts w:asciiTheme="minorHAnsi" w:hAnsiTheme="minorHAnsi" w:cstheme="minorHAnsi"/>
          <w:b/>
          <w:bCs/>
          <w:sz w:val="22"/>
          <w:szCs w:val="22"/>
        </w:rPr>
        <w:t>mi potrzebnymi do jej wykonania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2"/>
      <w:r w:rsidRPr="00C76B08">
        <w:rPr>
          <w:rFonts w:asciiTheme="minorHAnsi" w:hAnsiTheme="minorHAnsi" w:cstheme="minorHAnsi"/>
          <w:bCs/>
          <w:sz w:val="22"/>
          <w:szCs w:val="22"/>
        </w:rPr>
        <w:t>(cena za cały przedmiot zamówienia wraz</w:t>
      </w:r>
      <w:r w:rsidR="00C06307">
        <w:rPr>
          <w:rFonts w:asciiTheme="minorHAnsi" w:hAnsiTheme="minorHAnsi" w:cstheme="minorHAnsi"/>
          <w:bCs/>
          <w:sz w:val="22"/>
          <w:szCs w:val="22"/>
        </w:rPr>
        <w:t xml:space="preserve"> z </w:t>
      </w:r>
      <w:r w:rsidRPr="00C76B08">
        <w:rPr>
          <w:rFonts w:asciiTheme="minorHAnsi" w:hAnsiTheme="minorHAnsi" w:cstheme="minorHAnsi"/>
          <w:bCs/>
          <w:sz w:val="22"/>
          <w:szCs w:val="22"/>
        </w:rPr>
        <w:t>całkowitymi kosztami związanymi z wykonaniem przedmiotu zamówienia)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</w:t>
      </w:r>
      <w:r w:rsidR="00C06307">
        <w:rPr>
          <w:rFonts w:asciiTheme="minorHAnsi" w:hAnsiTheme="minorHAnsi" w:cstheme="minorHAnsi"/>
          <w:b/>
          <w:bCs/>
          <w:sz w:val="22"/>
          <w:szCs w:val="22"/>
        </w:rPr>
        <w:t>…………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…………………...zł</w:t>
      </w:r>
    </w:p>
    <w:p w14:paraId="61C5EDEF" w14:textId="406901E0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 …………………………………………………………………………………</w:t>
      </w:r>
      <w:r w:rsidR="00C06307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……………………………………………..</w:t>
      </w:r>
    </w:p>
    <w:p w14:paraId="0145C6E4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Podatek VAT (……%) ……………….zł</w:t>
      </w:r>
    </w:p>
    <w:p w14:paraId="6CEBBCDE" w14:textId="52799FBC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="00FB2E52" w:rsidRPr="00FB2E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2E52"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FB2E52">
        <w:rPr>
          <w:rFonts w:asciiTheme="minorHAnsi" w:hAnsiTheme="minorHAnsi" w:cstheme="minorHAnsi"/>
          <w:b/>
          <w:bCs/>
          <w:sz w:val="22"/>
          <w:szCs w:val="22"/>
        </w:rPr>
        <w:t>robotę wraz z</w:t>
      </w:r>
      <w:r w:rsidR="00FB2E52"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materiał</w:t>
      </w:r>
      <w:r w:rsidR="00FB2E52">
        <w:rPr>
          <w:rFonts w:asciiTheme="minorHAnsi" w:hAnsiTheme="minorHAnsi" w:cstheme="minorHAnsi"/>
          <w:b/>
          <w:bCs/>
          <w:sz w:val="22"/>
          <w:szCs w:val="22"/>
        </w:rPr>
        <w:t xml:space="preserve">ami </w:t>
      </w:r>
      <w:r w:rsidR="00FB2E52" w:rsidRPr="00C76B08">
        <w:rPr>
          <w:rFonts w:asciiTheme="minorHAnsi" w:hAnsiTheme="minorHAnsi" w:cstheme="minorHAnsi"/>
          <w:b/>
          <w:bCs/>
          <w:sz w:val="22"/>
          <w:szCs w:val="22"/>
        </w:rPr>
        <w:t>budowlany</w:t>
      </w:r>
      <w:r w:rsidR="00FB2E52">
        <w:rPr>
          <w:rFonts w:asciiTheme="minorHAnsi" w:hAnsiTheme="minorHAnsi" w:cstheme="minorHAnsi"/>
          <w:b/>
          <w:bCs/>
          <w:sz w:val="22"/>
          <w:szCs w:val="22"/>
        </w:rPr>
        <w:t>mi potrzebnymi do jej wykonania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bCs/>
          <w:sz w:val="22"/>
          <w:szCs w:val="22"/>
        </w:rPr>
        <w:t>(cena za cały przedmiot zamówienia wraz</w:t>
      </w:r>
      <w:r w:rsidR="00C421D9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 całkowitymi kosztami związanymi z wykonaniem przedmiotu zamówienia oraz z podatkiem VAT)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……………………..…………………...zł</w:t>
      </w:r>
    </w:p>
    <w:p w14:paraId="2AB978A7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</w:t>
      </w:r>
    </w:p>
    <w:p w14:paraId="456702E0" w14:textId="77777777" w:rsidR="00F241C8" w:rsidRPr="00C76B08" w:rsidRDefault="00F241C8" w:rsidP="00BC54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E6255E" w14:textId="4380FC5B" w:rsidR="00B971AF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że uwzględniona w cenie stawka podatku VAT je</w:t>
      </w:r>
      <w:r w:rsidR="0005167B" w:rsidRPr="00C76B08">
        <w:rPr>
          <w:rFonts w:asciiTheme="minorHAnsi" w:hAnsiTheme="minorHAnsi" w:cstheme="minorHAnsi"/>
          <w:sz w:val="22"/>
          <w:szCs w:val="22"/>
        </w:rPr>
        <w:t>st zgodna z przepisami Ustawy z </w:t>
      </w:r>
      <w:r w:rsidRPr="00C76B08">
        <w:rPr>
          <w:rFonts w:asciiTheme="minorHAnsi" w:hAnsiTheme="minorHAnsi" w:cstheme="minorHAnsi"/>
          <w:sz w:val="22"/>
          <w:szCs w:val="22"/>
        </w:rPr>
        <w:t>dnia 11 marca 2004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o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podatku od towarów i usług</w:t>
      </w:r>
      <w:r w:rsidRPr="00C76B08">
        <w:rPr>
          <w:rFonts w:asciiTheme="minorHAnsi" w:hAnsiTheme="minorHAnsi" w:cstheme="minorHAnsi"/>
          <w:sz w:val="22"/>
          <w:szCs w:val="22"/>
        </w:rPr>
        <w:t xml:space="preserve"> (tekst jedn</w:t>
      </w:r>
      <w:r w:rsidR="0005167B" w:rsidRPr="00C76B08">
        <w:rPr>
          <w:rFonts w:asciiTheme="minorHAnsi" w:hAnsiTheme="minorHAnsi" w:cstheme="minorHAnsi"/>
          <w:sz w:val="22"/>
          <w:szCs w:val="22"/>
        </w:rPr>
        <w:t>olity Dz.U. z 2016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poz. 710 z </w:t>
      </w:r>
      <w:r w:rsidRPr="00C76B08">
        <w:rPr>
          <w:rFonts w:asciiTheme="minorHAnsi" w:hAnsiTheme="minorHAnsi" w:cstheme="minorHAnsi"/>
          <w:sz w:val="22"/>
          <w:szCs w:val="22"/>
        </w:rPr>
        <w:t>późn. zm.).</w:t>
      </w:r>
    </w:p>
    <w:p w14:paraId="67344064" w14:textId="77777777" w:rsidR="00F241C8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Oferujemy realizację przedmiotu zamówienia zgodnego z treścią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Zapytania</w:t>
      </w:r>
      <w:r w:rsidRPr="00C76B08">
        <w:rPr>
          <w:rFonts w:asciiTheme="minorHAnsi" w:hAnsiTheme="minorHAnsi" w:cstheme="minorHAnsi"/>
          <w:sz w:val="22"/>
          <w:szCs w:val="22"/>
        </w:rPr>
        <w:t xml:space="preserve"> wraz z załącznikami.</w:t>
      </w:r>
    </w:p>
    <w:p w14:paraId="5A9733D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zapoznaliśmy się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Zapytaniem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wraz </w:t>
      </w:r>
      <w:r w:rsidRPr="00C76B08">
        <w:rPr>
          <w:rFonts w:asciiTheme="minorHAnsi" w:hAnsiTheme="minorHAnsi" w:cstheme="minorHAnsi"/>
          <w:sz w:val="22"/>
          <w:szCs w:val="22"/>
        </w:rPr>
        <w:t xml:space="preserve">z załącznikami i nie wnosimy do nich zastrzeżeń, </w:t>
      </w:r>
      <w:r w:rsidR="008F6538" w:rsidRPr="00C76B08">
        <w:rPr>
          <w:rFonts w:asciiTheme="minorHAnsi" w:hAnsiTheme="minorHAnsi" w:cstheme="minorHAnsi"/>
          <w:sz w:val="22"/>
          <w:szCs w:val="22"/>
        </w:rPr>
        <w:t xml:space="preserve">oraz oświadczamy, </w:t>
      </w:r>
      <w:r w:rsidRPr="00C76B08">
        <w:rPr>
          <w:rFonts w:asciiTheme="minorHAnsi" w:hAnsiTheme="minorHAnsi" w:cstheme="minorHAnsi"/>
          <w:sz w:val="22"/>
          <w:szCs w:val="22"/>
        </w:rPr>
        <w:t xml:space="preserve">że zdobyliśmy konieczne informacje do przygotowania oferty </w:t>
      </w:r>
      <w:r w:rsidR="0005167B" w:rsidRPr="00C76B08">
        <w:rPr>
          <w:rFonts w:asciiTheme="minorHAnsi" w:hAnsiTheme="minorHAnsi" w:cstheme="minorHAnsi"/>
          <w:sz w:val="22"/>
          <w:szCs w:val="22"/>
        </w:rPr>
        <w:t>i  </w:t>
      </w:r>
      <w:r w:rsidRPr="00C76B08">
        <w:rPr>
          <w:rFonts w:asciiTheme="minorHAnsi" w:hAnsiTheme="minorHAnsi" w:cstheme="minorHAnsi"/>
          <w:sz w:val="22"/>
          <w:szCs w:val="22"/>
        </w:rPr>
        <w:t xml:space="preserve">spełniamy wymogi określone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Pr="00C76B08">
        <w:rPr>
          <w:rFonts w:asciiTheme="minorHAnsi" w:hAnsiTheme="minorHAnsi" w:cstheme="minorHAnsi"/>
          <w:sz w:val="22"/>
          <w:szCs w:val="22"/>
        </w:rPr>
        <w:t xml:space="preserve"> i załącznikach.</w:t>
      </w:r>
    </w:p>
    <w:p w14:paraId="75AC8E1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uważamy się za związanych ofertą przez czas wskazany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tj.</w:t>
      </w:r>
      <w:r w:rsidR="0082023E" w:rsidRPr="00C76B08">
        <w:rPr>
          <w:rFonts w:asciiTheme="minorHAnsi" w:hAnsiTheme="minorHAnsi" w:cstheme="minorHAnsi"/>
          <w:sz w:val="22"/>
          <w:szCs w:val="22"/>
        </w:rPr>
        <w:t xml:space="preserve"> przez 30 </w:t>
      </w:r>
      <w:r w:rsidRPr="00C76B08">
        <w:rPr>
          <w:rFonts w:asciiTheme="minorHAnsi" w:hAnsiTheme="minorHAnsi" w:cstheme="minorHAnsi"/>
          <w:sz w:val="22"/>
          <w:szCs w:val="22"/>
        </w:rPr>
        <w:t>dni.</w:t>
      </w:r>
    </w:p>
    <w:p w14:paraId="77D3805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Przedmiot zamówienia zamierzamy wykonać:</w:t>
      </w:r>
    </w:p>
    <w:p w14:paraId="07EF52D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własnymi,</w:t>
      </w:r>
    </w:p>
    <w:p w14:paraId="0348BAE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 i przy pomocy podwykonawców w zakresie wykazanym poniżej:</w:t>
      </w:r>
    </w:p>
    <w:p w14:paraId="1835D787" w14:textId="77777777" w:rsidR="00F241C8" w:rsidRPr="00C76B08" w:rsidRDefault="00F241C8" w:rsidP="002C59AB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………………………………..……………………...</w:t>
      </w:r>
    </w:p>
    <w:p w14:paraId="33447D3C" w14:textId="64BEB333" w:rsidR="00674D61" w:rsidRPr="00C76B08" w:rsidRDefault="00F241C8" w:rsidP="002C1647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852B3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Pr="00C76B08">
        <w:rPr>
          <w:rFonts w:asciiTheme="minorHAnsi" w:hAnsiTheme="minorHAnsi" w:cstheme="minorHAnsi"/>
          <w:i/>
          <w:sz w:val="22"/>
          <w:szCs w:val="22"/>
        </w:rPr>
        <w:t>Istotnymi postanowieniami umowy</w:t>
      </w:r>
      <w:r w:rsidRPr="00C76B08">
        <w:rPr>
          <w:rFonts w:asciiTheme="minorHAnsi" w:hAnsiTheme="minorHAnsi" w:cstheme="minorHAnsi"/>
          <w:sz w:val="22"/>
          <w:szCs w:val="22"/>
        </w:rPr>
        <w:t xml:space="preserve">, załączonymi do 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Zapytania </w:t>
      </w:r>
      <w:r w:rsidRPr="00C76B08">
        <w:rPr>
          <w:rFonts w:asciiTheme="minorHAnsi" w:hAnsiTheme="minorHAnsi" w:cstheme="minorHAnsi"/>
          <w:sz w:val="22"/>
          <w:szCs w:val="22"/>
        </w:rPr>
        <w:t>i przyjmujemy je bez zastrzeżeń.</w:t>
      </w:r>
    </w:p>
    <w:p w14:paraId="40D763E0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Zobowiązujemy się w przypadku przyznania nam zamówienia, do podpisania umowy w </w:t>
      </w:r>
      <w:r w:rsidR="00BC54C8" w:rsidRPr="00C76B08">
        <w:rPr>
          <w:rFonts w:asciiTheme="minorHAnsi" w:hAnsiTheme="minorHAnsi" w:cstheme="minorHAnsi"/>
          <w:sz w:val="22"/>
          <w:szCs w:val="22"/>
        </w:rPr>
        <w:t>miejscu wskazanym przez</w:t>
      </w:r>
      <w:r w:rsidRPr="00C76B08">
        <w:rPr>
          <w:rFonts w:asciiTheme="minorHAnsi" w:hAnsiTheme="minorHAnsi" w:cstheme="minorHAnsi"/>
          <w:sz w:val="22"/>
          <w:szCs w:val="22"/>
        </w:rPr>
        <w:t xml:space="preserve"> Zamawiającego w terminie przez niego wyznaczonym.</w:t>
      </w:r>
    </w:p>
    <w:p w14:paraId="221F5720" w14:textId="245C2AB9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Przyjmujemy termin płatności w ciągu </w:t>
      </w:r>
      <w:r w:rsidR="00A36D1B" w:rsidRPr="00C76B08">
        <w:rPr>
          <w:rFonts w:asciiTheme="minorHAnsi" w:hAnsiTheme="minorHAnsi" w:cstheme="minorHAnsi"/>
          <w:sz w:val="22"/>
          <w:szCs w:val="22"/>
        </w:rPr>
        <w:t>14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dni od daty złożenia</w:t>
      </w:r>
      <w:r w:rsidR="00A36D1B" w:rsidRPr="00C76B08">
        <w:rPr>
          <w:rFonts w:asciiTheme="minorHAnsi" w:hAnsiTheme="minorHAnsi" w:cstheme="minorHAnsi"/>
          <w:sz w:val="22"/>
          <w:szCs w:val="22"/>
        </w:rPr>
        <w:t xml:space="preserve"> poprawnie wystawionej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faktury do Zamawiającego.</w:t>
      </w:r>
    </w:p>
    <w:p w14:paraId="5F4CBB2B" w14:textId="1312516C" w:rsidR="00F241C8" w:rsidRPr="00C76B08" w:rsidRDefault="00F241C8" w:rsidP="000E7009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iż wszystkie informacje zamieszczone w ofercie są prawdziwe.</w:t>
      </w:r>
    </w:p>
    <w:p w14:paraId="0B678048" w14:textId="76DF207B" w:rsidR="006A24FC" w:rsidRPr="00C76B08" w:rsidRDefault="00C76B08" w:rsidP="000E7009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2C59AB" w:rsidRPr="00C76B08">
        <w:rPr>
          <w:rFonts w:asciiTheme="minorHAnsi" w:hAnsiTheme="minorHAnsi" w:cstheme="minorHAnsi"/>
          <w:sz w:val="22"/>
          <w:szCs w:val="22"/>
        </w:rPr>
        <w:t>,</w:t>
      </w:r>
      <w:r w:rsidR="00BC54C8" w:rsidRPr="00C76B08">
        <w:rPr>
          <w:rFonts w:asciiTheme="minorHAnsi" w:hAnsiTheme="minorHAnsi" w:cstheme="minorHAnsi"/>
          <w:sz w:val="22"/>
          <w:szCs w:val="22"/>
        </w:rPr>
        <w:t xml:space="preserve"> dnia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0E7009" w:rsidRPr="00C76B08">
        <w:rPr>
          <w:rFonts w:asciiTheme="minorHAnsi" w:hAnsiTheme="minorHAnsi" w:cstheme="minorHAnsi"/>
          <w:sz w:val="22"/>
          <w:szCs w:val="22"/>
        </w:rPr>
        <w:t xml:space="preserve"> roku </w:t>
      </w:r>
    </w:p>
    <w:p w14:paraId="1CB10700" w14:textId="77777777" w:rsidR="00F241C8" w:rsidRPr="00C76B08" w:rsidRDefault="00F241C8" w:rsidP="00F241C8">
      <w:pPr>
        <w:spacing w:line="276" w:lineRule="auto"/>
        <w:ind w:firstLine="3828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82023E" w:rsidRPr="00C76B0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E66515B" w14:textId="77777777" w:rsidR="00F241C8" w:rsidRPr="00C76B08" w:rsidRDefault="006A24FC" w:rsidP="00F241C8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68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czytelny/e podpis/y osoby/osób uprawnionej/ych </w:t>
      </w:r>
    </w:p>
    <w:p w14:paraId="34A8B715" w14:textId="53140ED7" w:rsidR="00F241C8" w:rsidRPr="00C76B08" w:rsidRDefault="006A24FC" w:rsidP="000E7009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8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do składania oświadczeń woli w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i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mieniu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Wykonawcy</w:t>
      </w:r>
      <w:r w:rsidR="000E7009" w:rsidRPr="00C76B08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24799D67" w14:textId="084BCDB1" w:rsidR="00D9142D" w:rsidRPr="00C76B08" w:rsidRDefault="00D9142D" w:rsidP="00D02A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80BE95" w14:textId="2A05961E" w:rsidR="000E7009" w:rsidRDefault="000E7009" w:rsidP="000E7009">
      <w:pPr>
        <w:spacing w:after="240" w:line="276" w:lineRule="auto"/>
        <w:jc w:val="both"/>
        <w:rPr>
          <w:rFonts w:asciiTheme="minorHAnsi" w:hAnsiTheme="minorHAnsi" w:cstheme="minorHAnsi"/>
          <w:sz w:val="22"/>
        </w:rPr>
        <w:sectPr w:rsidR="000E7009" w:rsidSect="000E7009">
          <w:headerReference w:type="first" r:id="rId8"/>
          <w:pgSz w:w="11906" w:h="16838" w:code="9"/>
          <w:pgMar w:top="1813" w:right="1418" w:bottom="1276" w:left="1418" w:header="340" w:footer="976" w:gutter="0"/>
          <w:cols w:space="708"/>
          <w:titlePg/>
          <w:docGrid w:linePitch="360"/>
        </w:sectPr>
      </w:pPr>
    </w:p>
    <w:p w14:paraId="19CD75AB" w14:textId="48D7F647" w:rsidR="00B96784" w:rsidRDefault="00B96784" w:rsidP="00D02A32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901BB29" w14:textId="6847695A" w:rsidR="00B96784" w:rsidRPr="00B96784" w:rsidRDefault="00A36D1B" w:rsidP="00B96784">
      <w:pPr>
        <w:spacing w:line="276" w:lineRule="auto"/>
        <w:jc w:val="right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Załącznik nr 1</w:t>
      </w:r>
      <w:r w:rsidR="00B96784">
        <w:rPr>
          <w:rFonts w:asciiTheme="minorHAnsi" w:hAnsiTheme="minorHAnsi" w:cstheme="minorHAnsi"/>
          <w:i/>
          <w:sz w:val="18"/>
        </w:rPr>
        <w:br/>
        <w:t>do Formularza oferty</w:t>
      </w:r>
    </w:p>
    <w:p w14:paraId="4275E5CB" w14:textId="77777777" w:rsidR="00B96784" w:rsidRDefault="00B96784" w:rsidP="00B96784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3FFD64AD" w14:textId="77777777" w:rsidR="00B96784" w:rsidRDefault="00B96784" w:rsidP="00B96784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770C2912" w14:textId="77777777" w:rsidR="00B96784" w:rsidRDefault="00B96784" w:rsidP="00B96784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8908AC8" w14:textId="54E2D150" w:rsidR="00B96784" w:rsidRPr="00B96784" w:rsidRDefault="00B96784" w:rsidP="00B96784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B96784">
        <w:rPr>
          <w:rFonts w:asciiTheme="minorHAnsi" w:hAnsiTheme="minorHAnsi" w:cstheme="minorHAnsi"/>
          <w:b/>
          <w:sz w:val="22"/>
        </w:rPr>
        <w:t>OŚWIADCZENIE</w:t>
      </w:r>
      <w:r>
        <w:rPr>
          <w:rFonts w:asciiTheme="minorHAnsi" w:hAnsiTheme="minorHAnsi" w:cstheme="minorHAnsi"/>
          <w:b/>
          <w:sz w:val="22"/>
        </w:rPr>
        <w:t xml:space="preserve"> O BRAKU PODSTAW DO WYKLUCZENIA </w:t>
      </w:r>
    </w:p>
    <w:p w14:paraId="4C28DC38" w14:textId="77777777" w:rsidR="00B96784" w:rsidRDefault="00B96784" w:rsidP="00B96784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569527B6" w14:textId="33379047" w:rsidR="00B96784" w:rsidRDefault="00B96784" w:rsidP="00A36D1B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Ja, niżej podpisany …………………………………………, oświadczam w imieniu Wykonawcy …………………………, że </w:t>
      </w:r>
      <w:r w:rsidR="002B33FA">
        <w:rPr>
          <w:rFonts w:asciiTheme="minorHAnsi" w:hAnsiTheme="minorHAnsi" w:cstheme="minorHAnsi"/>
          <w:sz w:val="22"/>
        </w:rPr>
        <w:t xml:space="preserve">w stosunku do mojej działalności nie jest prowadzone postępowanie likwidacyjne ani nie została ogłoszona upadłość, a tym samym </w:t>
      </w:r>
      <w:r>
        <w:rPr>
          <w:rFonts w:asciiTheme="minorHAnsi" w:hAnsiTheme="minorHAnsi" w:cstheme="minorHAnsi"/>
          <w:sz w:val="22"/>
        </w:rPr>
        <w:t xml:space="preserve">mogę ubiegać się o udział </w:t>
      </w:r>
      <w:r w:rsidR="002B33FA">
        <w:rPr>
          <w:rFonts w:asciiTheme="minorHAnsi" w:hAnsiTheme="minorHAnsi" w:cstheme="minorHAnsi"/>
          <w:sz w:val="22"/>
        </w:rPr>
        <w:t xml:space="preserve">w postępowaniu. </w:t>
      </w:r>
    </w:p>
    <w:p w14:paraId="6922E480" w14:textId="7AA4F583" w:rsidR="00B96784" w:rsidRDefault="00B96784" w:rsidP="00D02A32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56B9BD3" w14:textId="2C45C399" w:rsidR="00B96784" w:rsidRDefault="00B96784" w:rsidP="00D02A32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6901BA53" w14:textId="0255E596" w:rsidR="002B33FA" w:rsidRDefault="002B33FA" w:rsidP="00D02A32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60BE4684" w14:textId="30FBD6C6" w:rsidR="00B96784" w:rsidRDefault="002B33FA" w:rsidP="00D02A32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14:paraId="48F690C5" w14:textId="6018B59B" w:rsidR="002B33FA" w:rsidRPr="006A24FC" w:rsidRDefault="002B33FA" w:rsidP="002B33FA">
      <w:pPr>
        <w:suppressAutoHyphens/>
        <w:spacing w:line="276" w:lineRule="auto"/>
        <w:ind w:left="4248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                    </w:t>
      </w:r>
      <w:bookmarkStart w:id="3" w:name="_Hlk484441271"/>
      <w:r>
        <w:rPr>
          <w:rFonts w:asciiTheme="minorHAnsi" w:hAnsiTheme="minorHAnsi" w:cstheme="minorHAnsi"/>
          <w:sz w:val="22"/>
        </w:rPr>
        <w:t>…………………………………………………………………..</w:t>
      </w:r>
      <w:r>
        <w:rPr>
          <w:rFonts w:asciiTheme="minorHAnsi" w:hAnsiTheme="minorHAnsi" w:cstheme="minorHAnsi"/>
          <w:sz w:val="22"/>
        </w:rPr>
        <w:br/>
      </w:r>
      <w:r w:rsidRPr="006A24FC">
        <w:rPr>
          <w:rFonts w:asciiTheme="minorHAnsi" w:hAnsiTheme="minorHAnsi" w:cstheme="minorHAnsi"/>
          <w:i/>
          <w:sz w:val="20"/>
          <w:szCs w:val="22"/>
        </w:rPr>
        <w:t xml:space="preserve">czytelny/e podpis/y osoby/osób uprawnionej/ych </w:t>
      </w:r>
    </w:p>
    <w:p w14:paraId="361CB600" w14:textId="2EFBE110" w:rsidR="002B33FA" w:rsidRPr="006A24FC" w:rsidRDefault="002B33FA" w:rsidP="002B33FA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  <w:t xml:space="preserve">                                         </w:t>
      </w:r>
      <w:r w:rsidRPr="006A24FC">
        <w:rPr>
          <w:rFonts w:asciiTheme="minorHAnsi" w:hAnsiTheme="minorHAnsi" w:cstheme="minorHAnsi"/>
          <w:i/>
          <w:sz w:val="20"/>
          <w:szCs w:val="22"/>
        </w:rPr>
        <w:t>do składania oświadczeń woli w imieniu Wykonawcy</w:t>
      </w:r>
    </w:p>
    <w:bookmarkEnd w:id="3"/>
    <w:p w14:paraId="74B51E26" w14:textId="340BEFAD" w:rsidR="001D381F" w:rsidRPr="00D02A32" w:rsidRDefault="001D381F" w:rsidP="00D02A32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sectPr w:rsidR="001D381F" w:rsidRPr="00D02A32" w:rsidSect="00B96784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13AE" w14:textId="77777777" w:rsidR="00CE1994" w:rsidRDefault="00CE1994">
      <w:r>
        <w:separator/>
      </w:r>
    </w:p>
  </w:endnote>
  <w:endnote w:type="continuationSeparator" w:id="0">
    <w:p w14:paraId="52278E75" w14:textId="77777777" w:rsidR="00CE1994" w:rsidRDefault="00CE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6B8EB" w14:textId="77777777" w:rsidR="00CE1994" w:rsidRDefault="00CE1994">
      <w:bookmarkStart w:id="0" w:name="_Hlk484440260"/>
      <w:bookmarkEnd w:id="0"/>
      <w:r>
        <w:separator/>
      </w:r>
    </w:p>
  </w:footnote>
  <w:footnote w:type="continuationSeparator" w:id="0">
    <w:p w14:paraId="1F9BD4DF" w14:textId="77777777" w:rsidR="00CE1994" w:rsidRDefault="00CE1994">
      <w:r>
        <w:continuationSeparator/>
      </w:r>
    </w:p>
  </w:footnote>
  <w:footnote w:id="1">
    <w:p w14:paraId="26CCC265" w14:textId="693971E2" w:rsidR="000E7009" w:rsidRDefault="000E7009">
      <w:pPr>
        <w:pStyle w:val="Tekstprzypisudolnego"/>
      </w:pPr>
      <w:r w:rsidRPr="000E7009">
        <w:rPr>
          <w:rStyle w:val="Odwoanieprzypisudolnego"/>
          <w:rFonts w:asciiTheme="minorHAnsi" w:hAnsiTheme="minorHAnsi" w:cstheme="minorHAnsi"/>
        </w:rPr>
        <w:footnoteRef/>
      </w:r>
      <w:r w:rsidRPr="000E7009">
        <w:rPr>
          <w:rFonts w:asciiTheme="minorHAnsi" w:hAnsiTheme="minorHAnsi" w:cstheme="minorHAnsi"/>
        </w:rPr>
        <w:t xml:space="preserve"> </w:t>
      </w:r>
      <w:r w:rsidRPr="0007452D">
        <w:rPr>
          <w:rFonts w:asciiTheme="minorHAnsi" w:hAnsiTheme="minorHAnsi" w:cstheme="minorHAnsi"/>
        </w:rPr>
        <w:t>Z</w:t>
      </w:r>
      <w:r w:rsidRPr="0007452D">
        <w:rPr>
          <w:rFonts w:asciiTheme="minorHAnsi" w:hAnsiTheme="minorHAnsi"/>
        </w:rPr>
        <w:t xml:space="preserve">godnie z formą reprezentacji określoną w dokumencie rejestrowym lub innym dokumencie właściwym dla formy organizacyjnej Wykonawcy, albo przez osobę umocowaną przez osobę uprawnioną, przy czym </w:t>
      </w:r>
      <w:r w:rsidRPr="004E6042">
        <w:rPr>
          <w:rFonts w:asciiTheme="minorHAnsi" w:hAnsiTheme="minorHAnsi"/>
          <w:b/>
        </w:rPr>
        <w:t>w takim przypadku stosowne pełnomocnictwo musi być dołączone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52EE" w14:textId="123DA9E5" w:rsidR="00C25E02" w:rsidRDefault="00C25E02" w:rsidP="00B96784">
    <w:pPr>
      <w:pStyle w:val="Nagwek"/>
    </w:pPr>
  </w:p>
  <w:p w14:paraId="147123BE" w14:textId="4E61AA1E" w:rsidR="00C25E02" w:rsidRDefault="00C25E02" w:rsidP="00B96784">
    <w:pPr>
      <w:pStyle w:val="Nagwek"/>
    </w:pPr>
  </w:p>
  <w:p w14:paraId="5374FB1A" w14:textId="77777777" w:rsidR="00C25E02" w:rsidRDefault="00C25E02" w:rsidP="00B96784">
    <w:pPr>
      <w:pStyle w:val="Nagwek"/>
    </w:pPr>
  </w:p>
  <w:p w14:paraId="49D1EE6F" w14:textId="2AAF1B4C" w:rsidR="007B2500" w:rsidRDefault="007B2500" w:rsidP="00B96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B7C00"/>
    <w:multiLevelType w:val="hybridMultilevel"/>
    <w:tmpl w:val="56BE3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5791"/>
    <w:multiLevelType w:val="multilevel"/>
    <w:tmpl w:val="CCA096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10C40"/>
    <w:multiLevelType w:val="hybridMultilevel"/>
    <w:tmpl w:val="90A81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15A0"/>
    <w:multiLevelType w:val="hybridMultilevel"/>
    <w:tmpl w:val="A99423C4"/>
    <w:lvl w:ilvl="0" w:tplc="E8B8802C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0D6892"/>
    <w:multiLevelType w:val="hybridMultilevel"/>
    <w:tmpl w:val="2E30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A7C"/>
    <w:multiLevelType w:val="hybridMultilevel"/>
    <w:tmpl w:val="C9344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3A0E"/>
    <w:multiLevelType w:val="hybridMultilevel"/>
    <w:tmpl w:val="443AB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D404A"/>
    <w:multiLevelType w:val="hybridMultilevel"/>
    <w:tmpl w:val="AF3E575C"/>
    <w:lvl w:ilvl="0" w:tplc="59E28ADC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C6C085C"/>
    <w:multiLevelType w:val="hybridMultilevel"/>
    <w:tmpl w:val="5F547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62B38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74C0"/>
    <w:multiLevelType w:val="multilevel"/>
    <w:tmpl w:val="2C42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0965608"/>
    <w:multiLevelType w:val="hybridMultilevel"/>
    <w:tmpl w:val="6298C834"/>
    <w:lvl w:ilvl="0" w:tplc="59F0AF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08D4B74"/>
    <w:multiLevelType w:val="hybridMultilevel"/>
    <w:tmpl w:val="1CB8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02215"/>
    <w:multiLevelType w:val="hybridMultilevel"/>
    <w:tmpl w:val="F098A49C"/>
    <w:lvl w:ilvl="0" w:tplc="8292AA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48A5"/>
    <w:multiLevelType w:val="hybridMultilevel"/>
    <w:tmpl w:val="2470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FF"/>
    <w:rsid w:val="0000286F"/>
    <w:rsid w:val="00026923"/>
    <w:rsid w:val="00027BF1"/>
    <w:rsid w:val="0003734D"/>
    <w:rsid w:val="00037A44"/>
    <w:rsid w:val="0005167B"/>
    <w:rsid w:val="00061F20"/>
    <w:rsid w:val="00080D83"/>
    <w:rsid w:val="00087BEA"/>
    <w:rsid w:val="000A0E5F"/>
    <w:rsid w:val="000D283E"/>
    <w:rsid w:val="000E7009"/>
    <w:rsid w:val="00100DBB"/>
    <w:rsid w:val="00124D4A"/>
    <w:rsid w:val="00130B23"/>
    <w:rsid w:val="00132510"/>
    <w:rsid w:val="00134417"/>
    <w:rsid w:val="00157A10"/>
    <w:rsid w:val="00183921"/>
    <w:rsid w:val="00193B29"/>
    <w:rsid w:val="001B210F"/>
    <w:rsid w:val="001D381F"/>
    <w:rsid w:val="001F0027"/>
    <w:rsid w:val="00241C1F"/>
    <w:rsid w:val="002425AE"/>
    <w:rsid w:val="0024354F"/>
    <w:rsid w:val="00244576"/>
    <w:rsid w:val="00261400"/>
    <w:rsid w:val="002938CA"/>
    <w:rsid w:val="002A33E8"/>
    <w:rsid w:val="002B33FA"/>
    <w:rsid w:val="002C1647"/>
    <w:rsid w:val="002C59AB"/>
    <w:rsid w:val="002C6347"/>
    <w:rsid w:val="002C73BA"/>
    <w:rsid w:val="002E4C88"/>
    <w:rsid w:val="00301DC1"/>
    <w:rsid w:val="00304C5D"/>
    <w:rsid w:val="00320AAC"/>
    <w:rsid w:val="00325198"/>
    <w:rsid w:val="0035482A"/>
    <w:rsid w:val="003619F2"/>
    <w:rsid w:val="00365820"/>
    <w:rsid w:val="003C0825"/>
    <w:rsid w:val="003C554F"/>
    <w:rsid w:val="003E3CB7"/>
    <w:rsid w:val="0040149C"/>
    <w:rsid w:val="00414478"/>
    <w:rsid w:val="00432599"/>
    <w:rsid w:val="004861BD"/>
    <w:rsid w:val="00492BD3"/>
    <w:rsid w:val="004A6D85"/>
    <w:rsid w:val="004B70BD"/>
    <w:rsid w:val="004D622E"/>
    <w:rsid w:val="0052111D"/>
    <w:rsid w:val="00537F26"/>
    <w:rsid w:val="005760A9"/>
    <w:rsid w:val="00594464"/>
    <w:rsid w:val="005971F2"/>
    <w:rsid w:val="005A0BC7"/>
    <w:rsid w:val="005C2879"/>
    <w:rsid w:val="00622781"/>
    <w:rsid w:val="00633879"/>
    <w:rsid w:val="00636D80"/>
    <w:rsid w:val="00640BFF"/>
    <w:rsid w:val="00651713"/>
    <w:rsid w:val="00660F04"/>
    <w:rsid w:val="0066145D"/>
    <w:rsid w:val="00674D61"/>
    <w:rsid w:val="00687A54"/>
    <w:rsid w:val="0069621B"/>
    <w:rsid w:val="006A24FC"/>
    <w:rsid w:val="006E4C38"/>
    <w:rsid w:val="006E70FF"/>
    <w:rsid w:val="006F17E5"/>
    <w:rsid w:val="006F209E"/>
    <w:rsid w:val="00727F94"/>
    <w:rsid w:val="007337EB"/>
    <w:rsid w:val="00745D18"/>
    <w:rsid w:val="007579AC"/>
    <w:rsid w:val="00776530"/>
    <w:rsid w:val="00791E8E"/>
    <w:rsid w:val="007A0109"/>
    <w:rsid w:val="007A2CE4"/>
    <w:rsid w:val="007B2500"/>
    <w:rsid w:val="007C3F9D"/>
    <w:rsid w:val="007D61D6"/>
    <w:rsid w:val="007E1B19"/>
    <w:rsid w:val="007F3623"/>
    <w:rsid w:val="0082023E"/>
    <w:rsid w:val="008209D4"/>
    <w:rsid w:val="00827311"/>
    <w:rsid w:val="00834BB4"/>
    <w:rsid w:val="00835187"/>
    <w:rsid w:val="00856E3A"/>
    <w:rsid w:val="008816E3"/>
    <w:rsid w:val="008945D9"/>
    <w:rsid w:val="008B587A"/>
    <w:rsid w:val="008F2270"/>
    <w:rsid w:val="008F6538"/>
    <w:rsid w:val="008F6E43"/>
    <w:rsid w:val="00902A00"/>
    <w:rsid w:val="00950E8C"/>
    <w:rsid w:val="009A6D3F"/>
    <w:rsid w:val="009D71C1"/>
    <w:rsid w:val="009F2CF0"/>
    <w:rsid w:val="00A04690"/>
    <w:rsid w:val="00A256D2"/>
    <w:rsid w:val="00A36D1B"/>
    <w:rsid w:val="00A40DD3"/>
    <w:rsid w:val="00A8311B"/>
    <w:rsid w:val="00A87625"/>
    <w:rsid w:val="00AC6548"/>
    <w:rsid w:val="00AE0FE4"/>
    <w:rsid w:val="00AF38A7"/>
    <w:rsid w:val="00B01F08"/>
    <w:rsid w:val="00B12EF3"/>
    <w:rsid w:val="00B16E8F"/>
    <w:rsid w:val="00B30401"/>
    <w:rsid w:val="00B5159F"/>
    <w:rsid w:val="00B6637D"/>
    <w:rsid w:val="00B86125"/>
    <w:rsid w:val="00B86C68"/>
    <w:rsid w:val="00B96784"/>
    <w:rsid w:val="00B971AF"/>
    <w:rsid w:val="00BB76D0"/>
    <w:rsid w:val="00BC363C"/>
    <w:rsid w:val="00BC54C8"/>
    <w:rsid w:val="00BC5FBE"/>
    <w:rsid w:val="00C06307"/>
    <w:rsid w:val="00C25E02"/>
    <w:rsid w:val="00C421D9"/>
    <w:rsid w:val="00C4223E"/>
    <w:rsid w:val="00C62C24"/>
    <w:rsid w:val="00C635B6"/>
    <w:rsid w:val="00C76B08"/>
    <w:rsid w:val="00CA20F9"/>
    <w:rsid w:val="00CC263D"/>
    <w:rsid w:val="00CE005B"/>
    <w:rsid w:val="00CE1994"/>
    <w:rsid w:val="00CF1A4A"/>
    <w:rsid w:val="00D02A32"/>
    <w:rsid w:val="00D0361A"/>
    <w:rsid w:val="00D038B9"/>
    <w:rsid w:val="00D30ADD"/>
    <w:rsid w:val="00D31C01"/>
    <w:rsid w:val="00D42AAD"/>
    <w:rsid w:val="00D43A0D"/>
    <w:rsid w:val="00D46867"/>
    <w:rsid w:val="00D526F3"/>
    <w:rsid w:val="00D811D8"/>
    <w:rsid w:val="00D911E1"/>
    <w:rsid w:val="00D9142D"/>
    <w:rsid w:val="00D96D8E"/>
    <w:rsid w:val="00DC733E"/>
    <w:rsid w:val="00DF57BE"/>
    <w:rsid w:val="00E06500"/>
    <w:rsid w:val="00E53C85"/>
    <w:rsid w:val="00E57060"/>
    <w:rsid w:val="00E570F6"/>
    <w:rsid w:val="00E80289"/>
    <w:rsid w:val="00E87616"/>
    <w:rsid w:val="00E92047"/>
    <w:rsid w:val="00E931A0"/>
    <w:rsid w:val="00EA5C16"/>
    <w:rsid w:val="00EB71F6"/>
    <w:rsid w:val="00EC1C97"/>
    <w:rsid w:val="00EC5B2F"/>
    <w:rsid w:val="00EC7427"/>
    <w:rsid w:val="00ED3374"/>
    <w:rsid w:val="00EF000D"/>
    <w:rsid w:val="00F241C8"/>
    <w:rsid w:val="00F545A3"/>
    <w:rsid w:val="00FB2E52"/>
    <w:rsid w:val="00FB5706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B749C3"/>
  <w15:chartTrackingRefBased/>
  <w15:docId w15:val="{C4C80CD4-4AA4-4E2D-9321-4E7E0CC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C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A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25E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E02"/>
    <w:rPr>
      <w:rFonts w:ascii="Arial" w:hAnsi="Arial"/>
    </w:rPr>
  </w:style>
  <w:style w:type="character" w:styleId="Odwoanieprzypisudolnego">
    <w:name w:val="footnote reference"/>
    <w:basedOn w:val="Domylnaczcionkaakapitu"/>
    <w:rsid w:val="00C25E02"/>
    <w:rPr>
      <w:vertAlign w:val="superscript"/>
    </w:rPr>
  </w:style>
  <w:style w:type="character" w:styleId="Hipercze">
    <w:name w:val="Hyperlink"/>
    <w:basedOn w:val="Domylnaczcionkaakapitu"/>
    <w:rsid w:val="00087BE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87BEA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rsid w:val="003C08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0825"/>
    <w:rPr>
      <w:rFonts w:ascii="Arial" w:hAnsi="Arial"/>
    </w:rPr>
  </w:style>
  <w:style w:type="character" w:styleId="Odwoanieprzypisukocowego">
    <w:name w:val="endnote reference"/>
    <w:basedOn w:val="Domylnaczcionkaakapitu"/>
    <w:rsid w:val="003C082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F241C8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41C8"/>
    <w:rPr>
      <w:b/>
      <w:sz w:val="40"/>
    </w:rPr>
  </w:style>
  <w:style w:type="paragraph" w:styleId="Bezodstpw">
    <w:name w:val="No Spacing"/>
    <w:uiPriority w:val="1"/>
    <w:qFormat/>
    <w:rsid w:val="00F241C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A0E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0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A0E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A0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0E5F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0A0E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lynarczyk\Desktop\Post&#281;powanie\listownik-mono-Pomorskie-FE-UMWP-UE-EFRR-RPO2014-2020-2015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1A707-C288-414E-B4AC-B3F46619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listownik-mono-Pomorskie-FE-UMWP-UE-EFRR-RPO2014-2020-2015(1)</Template>
  <TotalTime>7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Młynarczyk</dc:creator>
  <cp:keywords/>
  <cp:lastModifiedBy>Urząd Gminy Brzozie</cp:lastModifiedBy>
  <cp:revision>6</cp:revision>
  <cp:lastPrinted>2012-08-24T10:01:00Z</cp:lastPrinted>
  <dcterms:created xsi:type="dcterms:W3CDTF">2019-07-09T07:41:00Z</dcterms:created>
  <dcterms:modified xsi:type="dcterms:W3CDTF">2019-07-11T11:04:00Z</dcterms:modified>
</cp:coreProperties>
</file>