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94A3" w14:textId="77777777" w:rsidR="00F241C8" w:rsidRPr="00744961" w:rsidRDefault="00F241C8" w:rsidP="00F241C8">
      <w:pPr>
        <w:jc w:val="right"/>
        <w:rPr>
          <w:rFonts w:asciiTheme="minorHAnsi" w:hAnsiTheme="minorHAnsi" w:cstheme="minorHAnsi"/>
          <w:i/>
          <w:sz w:val="20"/>
        </w:rPr>
      </w:pPr>
      <w:bookmarkStart w:id="1" w:name="_GoBack"/>
      <w:bookmarkEnd w:id="1"/>
      <w:r>
        <w:rPr>
          <w:rFonts w:asciiTheme="minorHAnsi" w:hAnsiTheme="minorHAnsi" w:cstheme="minorHAnsi"/>
          <w:i/>
          <w:sz w:val="20"/>
        </w:rPr>
        <w:t>Załącznik nr 2</w:t>
      </w:r>
    </w:p>
    <w:p w14:paraId="7D7D37C7" w14:textId="77777777" w:rsidR="00C76B08" w:rsidRPr="00520DF9" w:rsidRDefault="00950E8C" w:rsidP="00C76B08">
      <w:pPr>
        <w:jc w:val="right"/>
        <w:rPr>
          <w:rFonts w:ascii="Times New Roman" w:hAnsi="Times New Roman"/>
          <w:color w:val="333333"/>
        </w:rPr>
      </w:pPr>
      <w:r>
        <w:rPr>
          <w:rFonts w:asciiTheme="minorHAnsi" w:hAnsiTheme="minorHAnsi" w:cstheme="minorHAnsi"/>
          <w:i/>
          <w:sz w:val="20"/>
        </w:rPr>
        <w:t>do Zapytania ofertowego</w:t>
      </w:r>
      <w:r w:rsidR="00A36D1B">
        <w:rPr>
          <w:rFonts w:asciiTheme="minorHAnsi" w:hAnsiTheme="minorHAnsi" w:cstheme="minorHAnsi"/>
          <w:i/>
          <w:sz w:val="20"/>
        </w:rPr>
        <w:br/>
      </w:r>
      <w:r w:rsidR="00C76B08" w:rsidRPr="00C76B08">
        <w:rPr>
          <w:rFonts w:ascii="Times New Roman" w:hAnsi="Times New Roman"/>
          <w:i/>
          <w:iCs/>
          <w:color w:val="333333"/>
        </w:rPr>
        <w:t>IE.271.1.2019</w:t>
      </w:r>
    </w:p>
    <w:p w14:paraId="3B120942" w14:textId="5B3AAE12" w:rsidR="00F241C8" w:rsidRPr="00744961" w:rsidRDefault="00F241C8" w:rsidP="00C76B08">
      <w:pPr>
        <w:rPr>
          <w:rFonts w:asciiTheme="minorHAnsi" w:hAnsiTheme="minorHAnsi" w:cstheme="minorHAnsi"/>
          <w:i/>
          <w:sz w:val="20"/>
        </w:rPr>
      </w:pP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CECE545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</w:t>
      </w:r>
      <w:r w:rsidR="007C3F9D">
        <w:rPr>
          <w:rFonts w:asciiTheme="minorHAnsi" w:hAnsiTheme="minorHAnsi" w:cs="Arial"/>
          <w:b/>
          <w:bCs/>
          <w:sz w:val="22"/>
          <w:szCs w:val="22"/>
          <w:lang w:val="it-IT"/>
        </w:rPr>
        <w:t>r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236E4B06" w:rsidR="00F241C8" w:rsidRPr="00C76B08" w:rsidRDefault="00950E8C" w:rsidP="004A6D8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np. „Dostawa materiałów budowlanych do wykonania chodnika w miejscowości Brzozie”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 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zapytania ofertowego, 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5940DAFA" w14:textId="38AAD40C" w:rsidR="005C2879" w:rsidRPr="00C76B08" w:rsidRDefault="005C2879" w:rsidP="004A6D8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za dostawę materiałów budowlanych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 wraz</w:t>
      </w:r>
    </w:p>
    <w:p w14:paraId="477800DD" w14:textId="42B5BA28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0D8BD59E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za dostawę materiałów budowlanych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 wraz</w:t>
      </w:r>
      <w:r w:rsidR="00C421D9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74B51E26" w14:textId="340BEFAD" w:rsidR="001D381F" w:rsidRPr="00D02A32" w:rsidRDefault="001D381F" w:rsidP="00770157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77A7" w14:textId="77777777" w:rsidR="00DE5202" w:rsidRDefault="00DE5202">
      <w:r>
        <w:separator/>
      </w:r>
    </w:p>
  </w:endnote>
  <w:endnote w:type="continuationSeparator" w:id="0">
    <w:p w14:paraId="77880747" w14:textId="77777777" w:rsidR="00DE5202" w:rsidRDefault="00D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C6E9" w14:textId="77777777" w:rsidR="00DE5202" w:rsidRDefault="00DE5202">
      <w:bookmarkStart w:id="0" w:name="_Hlk484440260"/>
      <w:bookmarkEnd w:id="0"/>
      <w:r>
        <w:separator/>
      </w:r>
    </w:p>
  </w:footnote>
  <w:footnote w:type="continuationSeparator" w:id="0">
    <w:p w14:paraId="67777C8B" w14:textId="77777777" w:rsidR="00DE5202" w:rsidRDefault="00DE5202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E4C38"/>
    <w:rsid w:val="006E70FF"/>
    <w:rsid w:val="006F17E5"/>
    <w:rsid w:val="006F209E"/>
    <w:rsid w:val="00727F94"/>
    <w:rsid w:val="007337EB"/>
    <w:rsid w:val="00745D18"/>
    <w:rsid w:val="007579AC"/>
    <w:rsid w:val="00770157"/>
    <w:rsid w:val="00776530"/>
    <w:rsid w:val="00791E8E"/>
    <w:rsid w:val="007A0109"/>
    <w:rsid w:val="007A2CE4"/>
    <w:rsid w:val="007B2500"/>
    <w:rsid w:val="007C3F9D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256D2"/>
    <w:rsid w:val="00A36D1B"/>
    <w:rsid w:val="00A40DD3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5159F"/>
    <w:rsid w:val="00B6637D"/>
    <w:rsid w:val="00B86125"/>
    <w:rsid w:val="00B86C68"/>
    <w:rsid w:val="00B96784"/>
    <w:rsid w:val="00B971AF"/>
    <w:rsid w:val="00BB76D0"/>
    <w:rsid w:val="00BC363C"/>
    <w:rsid w:val="00BC54C8"/>
    <w:rsid w:val="00C25E02"/>
    <w:rsid w:val="00C421D9"/>
    <w:rsid w:val="00C4223E"/>
    <w:rsid w:val="00C62C24"/>
    <w:rsid w:val="00C635B6"/>
    <w:rsid w:val="00C76B08"/>
    <w:rsid w:val="00CA20F9"/>
    <w:rsid w:val="00CC263D"/>
    <w:rsid w:val="00CE005B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E5202"/>
    <w:rsid w:val="00DF57BE"/>
    <w:rsid w:val="00E06500"/>
    <w:rsid w:val="00E53C85"/>
    <w:rsid w:val="00E57060"/>
    <w:rsid w:val="00E570F6"/>
    <w:rsid w:val="00E80289"/>
    <w:rsid w:val="00E87616"/>
    <w:rsid w:val="00E92047"/>
    <w:rsid w:val="00E931A0"/>
    <w:rsid w:val="00EA5C16"/>
    <w:rsid w:val="00EB71F6"/>
    <w:rsid w:val="00EC1C97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6924-BFCB-4D11-B69B-E2194D31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listownik-mono-Pomorskie-FE-UMWP-UE-EFRR-RPO2014-2020-2015(1).dot</Template>
  <TotalTime>0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Marcjan Biegaj</cp:lastModifiedBy>
  <cp:revision>3</cp:revision>
  <cp:lastPrinted>2012-08-24T10:01:00Z</cp:lastPrinted>
  <dcterms:created xsi:type="dcterms:W3CDTF">2019-07-09T07:41:00Z</dcterms:created>
  <dcterms:modified xsi:type="dcterms:W3CDTF">2019-07-09T12:37:00Z</dcterms:modified>
</cp:coreProperties>
</file>