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48FE" w14:textId="1E7D09DB" w:rsidR="00B575CE" w:rsidRDefault="00B575CE" w:rsidP="00B575CE">
      <w:pPr>
        <w:spacing w:after="0" w:line="30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4 do zapytania ofertowego </w:t>
      </w:r>
      <w:r w:rsidR="00757886" w:rsidRPr="00304550">
        <w:t>FZ.042.2.</w:t>
      </w:r>
      <w:r w:rsidR="00087693">
        <w:t>4</w:t>
      </w:r>
      <w:r w:rsidR="00757886" w:rsidRPr="00304550">
        <w:t>.2022</w:t>
      </w:r>
    </w:p>
    <w:p w14:paraId="46FCF75D" w14:textId="77777777" w:rsidR="00B575CE" w:rsidRDefault="00B575CE" w:rsidP="00B575CE">
      <w:pPr>
        <w:spacing w:after="0" w:line="360" w:lineRule="auto"/>
        <w:jc w:val="center"/>
        <w:rPr>
          <w:rFonts w:ascii="Times New Roman" w:eastAsia="Calibri" w:hAnsi="Times New Roman"/>
          <w:b/>
        </w:rPr>
      </w:pPr>
    </w:p>
    <w:p w14:paraId="71AA8260" w14:textId="77777777" w:rsidR="00B575CE" w:rsidRDefault="00B575CE" w:rsidP="00B575CE">
      <w:pPr>
        <w:spacing w:after="0" w:line="360" w:lineRule="auto"/>
        <w:jc w:val="center"/>
        <w:rPr>
          <w:rFonts w:ascii="Times New Roman" w:eastAsia="Calibri" w:hAnsi="Times New Roman"/>
          <w:b/>
        </w:rPr>
      </w:pPr>
    </w:p>
    <w:p w14:paraId="355883AD" w14:textId="77777777" w:rsidR="00B575CE" w:rsidRDefault="00B575CE" w:rsidP="00B575CE">
      <w:pPr>
        <w:spacing w:after="0" w:line="360" w:lineRule="auto"/>
        <w:jc w:val="center"/>
        <w:rPr>
          <w:rFonts w:ascii="Times New Roman" w:eastAsia="Calibri" w:hAnsi="Times New Roman"/>
          <w:b/>
        </w:rPr>
      </w:pPr>
    </w:p>
    <w:p w14:paraId="1FC065C8" w14:textId="77777777" w:rsidR="00B575CE" w:rsidRDefault="00B575CE" w:rsidP="00B575CE">
      <w:pPr>
        <w:spacing w:after="0" w:line="360" w:lineRule="auto"/>
        <w:jc w:val="center"/>
        <w:rPr>
          <w:rFonts w:ascii="Times New Roman" w:eastAsia="Calibri" w:hAnsi="Times New Roman"/>
          <w:b/>
        </w:rPr>
      </w:pPr>
    </w:p>
    <w:p w14:paraId="330D6CA5" w14:textId="77777777" w:rsidR="00B575CE" w:rsidRDefault="00B575CE" w:rsidP="00B575CE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Oświadczam, że </w:t>
      </w:r>
    </w:p>
    <w:p w14:paraId="250DB841" w14:textId="77777777" w:rsidR="00B575CE" w:rsidRDefault="00B575CE" w:rsidP="00B575CE">
      <w:pPr>
        <w:numPr>
          <w:ilvl w:val="1"/>
          <w:numId w:val="16"/>
        </w:numPr>
        <w:spacing w:after="0" w:line="360" w:lineRule="auto"/>
        <w:ind w:left="284" w:hanging="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Zapoznałem się z warunkami określonymi w zapytaniu ofertowym – nie wnoszę do nich zastrzeżeń oraz uzyskałem/</w:t>
      </w:r>
      <w:proofErr w:type="spellStart"/>
      <w:r>
        <w:rPr>
          <w:rFonts w:ascii="Times New Roman" w:eastAsia="Calibri" w:hAnsi="Times New Roman"/>
        </w:rPr>
        <w:t>am</w:t>
      </w:r>
      <w:proofErr w:type="spellEnd"/>
      <w:r>
        <w:rPr>
          <w:rFonts w:ascii="Times New Roman" w:eastAsia="Calibri" w:hAnsi="Times New Roman"/>
        </w:rPr>
        <w:t xml:space="preserve"> niezbędne informacje potrzebne do przygotowania oferty. </w:t>
      </w:r>
    </w:p>
    <w:p w14:paraId="1A6265F0" w14:textId="77777777" w:rsidR="00B575CE" w:rsidRDefault="00B575CE" w:rsidP="00B575CE">
      <w:pPr>
        <w:numPr>
          <w:ilvl w:val="1"/>
          <w:numId w:val="16"/>
        </w:numPr>
        <w:spacing w:after="0" w:line="360" w:lineRule="auto"/>
        <w:ind w:left="284" w:hanging="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Oświadczam, że spełniam warunki określone przez Zamawiającego. </w:t>
      </w:r>
    </w:p>
    <w:p w14:paraId="70042AD6" w14:textId="77777777" w:rsidR="00B575CE" w:rsidRDefault="00B575CE" w:rsidP="00B575CE">
      <w:pPr>
        <w:numPr>
          <w:ilvl w:val="1"/>
          <w:numId w:val="16"/>
        </w:numPr>
        <w:spacing w:after="0" w:line="360" w:lineRule="auto"/>
        <w:ind w:left="284" w:hanging="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Oświadczam/y, że wypełniłem obowiązki informacyjne przewidziane w art. 13 lub art. 14 RODO </w:t>
      </w:r>
      <w:r>
        <w:rPr>
          <w:rFonts w:ascii="Times New Roman" w:eastAsia="Calibri" w:hAnsi="Times New Roman"/>
          <w:i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>
        <w:rPr>
          <w:rFonts w:ascii="Times New Roman" w:eastAsia="Calibri" w:hAnsi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AEC3F1D" w14:textId="77777777" w:rsidR="00B575CE" w:rsidRDefault="00B575CE" w:rsidP="00B575CE">
      <w:pPr>
        <w:numPr>
          <w:ilvl w:val="1"/>
          <w:numId w:val="16"/>
        </w:numPr>
        <w:spacing w:after="0" w:line="360" w:lineRule="auto"/>
        <w:ind w:left="284" w:hanging="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Nie podlegam wykluczeniu z postępowania o udzielenie zamówienia na podstawie art. 7 ust. 1 ustawy z dnia 13 kwietnia 2022 r. o szczególnych rozwiązaniach w zakresie przeciwdziałania wspieraniu agresji na Ukrainę oraz służących ochronie bezpieczeństwa narodowego.</w:t>
      </w:r>
    </w:p>
    <w:p w14:paraId="043E209E" w14:textId="77777777" w:rsidR="00B575CE" w:rsidRDefault="00B575CE" w:rsidP="00B575CE">
      <w:pPr>
        <w:numPr>
          <w:ilvl w:val="1"/>
          <w:numId w:val="16"/>
        </w:numPr>
        <w:spacing w:after="0" w:line="360" w:lineRule="auto"/>
        <w:ind w:left="284" w:hanging="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Oświadczam, że w przypadku wyboru mojej oferty jako najkorzystniejszej, zobowiązuję się do zawarcia umowy w miejscu i terminie wyznaczonym przez Zamawiającego.</w:t>
      </w:r>
    </w:p>
    <w:p w14:paraId="5E760239" w14:textId="77777777" w:rsidR="00B575CE" w:rsidRDefault="00B575CE" w:rsidP="00B575CE">
      <w:pPr>
        <w:spacing w:after="0" w:line="360" w:lineRule="auto"/>
        <w:ind w:left="284"/>
        <w:jc w:val="both"/>
        <w:rPr>
          <w:rFonts w:ascii="Times New Roman" w:eastAsia="Calibri" w:hAnsi="Times New Roman"/>
        </w:rPr>
      </w:pPr>
    </w:p>
    <w:p w14:paraId="704020B7" w14:textId="77777777" w:rsidR="00B575CE" w:rsidRDefault="00B575CE" w:rsidP="00B575C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67340EC7" w14:textId="77777777" w:rsidR="00B575CE" w:rsidRDefault="00B575CE" w:rsidP="00B575CE">
      <w:pPr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…………………………………….. </w:t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 xml:space="preserve">     ……………………………………….</w:t>
      </w:r>
    </w:p>
    <w:p w14:paraId="5327E3B3" w14:textId="77777777" w:rsidR="00B575CE" w:rsidRDefault="00B575CE" w:rsidP="00B575CE">
      <w:pPr>
        <w:rPr>
          <w:rFonts w:asciiTheme="minorHAnsi" w:eastAsiaTheme="minorHAnsi" w:hAnsiTheme="minorHAnsi" w:cstheme="minorBidi"/>
        </w:rPr>
      </w:pPr>
      <w:r>
        <w:rPr>
          <w:rFonts w:ascii="Times New Roman" w:eastAsia="Calibri" w:hAnsi="Times New Roman"/>
          <w:sz w:val="20"/>
          <w:szCs w:val="20"/>
        </w:rPr>
        <w:t xml:space="preserve">        (data, miejscowość)</w:t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16CA2769" w14:textId="7B2D4031" w:rsidR="00092845" w:rsidRPr="000F5B63" w:rsidRDefault="00092845" w:rsidP="000F5B63"/>
    <w:sectPr w:rsidR="00092845" w:rsidRPr="000F5B63" w:rsidSect="006B7AD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C7D5" w14:textId="77777777" w:rsidR="00AD40AE" w:rsidRDefault="00AD40AE">
      <w:pPr>
        <w:spacing w:after="0" w:line="240" w:lineRule="auto"/>
      </w:pPr>
      <w:r>
        <w:separator/>
      </w:r>
    </w:p>
  </w:endnote>
  <w:endnote w:type="continuationSeparator" w:id="0">
    <w:p w14:paraId="0488DD9D" w14:textId="77777777" w:rsidR="00AD40AE" w:rsidRDefault="00AD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C74E" w14:textId="5DC6A8A7" w:rsidR="006B7AD0" w:rsidRDefault="006B7AD0" w:rsidP="006B7AD0">
    <w:pPr>
      <w:tabs>
        <w:tab w:val="left" w:pos="8205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4701CB" wp14:editId="68C50999">
          <wp:simplePos x="0" y="0"/>
          <wp:positionH relativeFrom="column">
            <wp:posOffset>5539105</wp:posOffset>
          </wp:positionH>
          <wp:positionV relativeFrom="paragraph">
            <wp:posOffset>114300</wp:posOffset>
          </wp:positionV>
          <wp:extent cx="621665" cy="725170"/>
          <wp:effectExtent l="0" t="0" r="698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2BF65051" wp14:editId="23740CAB">
          <wp:extent cx="1706400" cy="903600"/>
          <wp:effectExtent l="0" t="0" r="8255" b="0"/>
          <wp:docPr id="5" name="Obraz 5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497BC30B" w14:textId="77777777" w:rsidR="006B7AD0" w:rsidRDefault="006B7AD0" w:rsidP="006B7AD0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t>„Poprawa dostępności do usług publicznych świadczonych przez Gminę Brzozie dla osób ze szczególnymi potrzebami”</w:t>
    </w:r>
  </w:p>
  <w:p w14:paraId="37C7D1BB" w14:textId="77777777" w:rsidR="006B7AD0" w:rsidRDefault="006B7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392B" w14:textId="735FDA8C" w:rsidR="00544666" w:rsidRDefault="0040208B" w:rsidP="00BA511F">
    <w:pPr>
      <w:tabs>
        <w:tab w:val="left" w:pos="8205"/>
      </w:tabs>
      <w:spacing w:after="0" w:line="240" w:lineRule="auto"/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w:drawing>
        <wp:anchor distT="0" distB="0" distL="114300" distR="114300" simplePos="0" relativeHeight="251658240" behindDoc="0" locked="0" layoutInCell="1" allowOverlap="1" wp14:anchorId="2B9947D9" wp14:editId="56515BD1">
          <wp:simplePos x="0" y="0"/>
          <wp:positionH relativeFrom="column">
            <wp:posOffset>5543550</wp:posOffset>
          </wp:positionH>
          <wp:positionV relativeFrom="paragraph">
            <wp:posOffset>172085</wp:posOffset>
          </wp:positionV>
          <wp:extent cx="623570" cy="726440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28595BB">
          <wp:extent cx="1706400" cy="903600"/>
          <wp:effectExtent l="0" t="0" r="8255" b="0"/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BA511F">
      <w:tab/>
    </w:r>
  </w:p>
  <w:p w14:paraId="246F4BD2" w14:textId="7F79813C" w:rsidR="00544666" w:rsidRDefault="00544666" w:rsidP="0054466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t>„Poprawa dostępności do usług publicznych świadczonych przez Gminę Brzozie dla osób ze szczególnymi potrzebami”</w:t>
    </w:r>
  </w:p>
  <w:p w14:paraId="55DD768F" w14:textId="2817CC8F" w:rsidR="0079581E" w:rsidRPr="009A1E32" w:rsidRDefault="0079581E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E1CF" w14:textId="77777777" w:rsidR="00AD40AE" w:rsidRDefault="00AD40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375A79" w14:textId="77777777" w:rsidR="00AD40AE" w:rsidRDefault="00AD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9929" w14:textId="77777777" w:rsidR="006B7AD0" w:rsidRPr="00B868F5" w:rsidRDefault="006B7AD0" w:rsidP="006B7AD0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5C1C99D" wp14:editId="7660334C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B621" w14:textId="77777777" w:rsidR="006B7AD0" w:rsidRPr="000F4CA6" w:rsidRDefault="006B7AD0" w:rsidP="006B7AD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220012DA" w14:textId="77777777" w:rsidR="006B7AD0" w:rsidRPr="006B7AD0" w:rsidRDefault="006B7AD0" w:rsidP="006B7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2" name="Obraz 2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642"/>
    <w:multiLevelType w:val="hybridMultilevel"/>
    <w:tmpl w:val="9D9CD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3884"/>
    <w:multiLevelType w:val="hybridMultilevel"/>
    <w:tmpl w:val="393E5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79AF"/>
    <w:multiLevelType w:val="hybridMultilevel"/>
    <w:tmpl w:val="0F5A5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62EB"/>
    <w:multiLevelType w:val="hybridMultilevel"/>
    <w:tmpl w:val="8A44C168"/>
    <w:lvl w:ilvl="0" w:tplc="65C46A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4DB1"/>
    <w:multiLevelType w:val="hybridMultilevel"/>
    <w:tmpl w:val="72546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1DF5"/>
    <w:multiLevelType w:val="multilevel"/>
    <w:tmpl w:val="A04064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4B6B17"/>
    <w:multiLevelType w:val="hybridMultilevel"/>
    <w:tmpl w:val="0E6A4B2E"/>
    <w:lvl w:ilvl="0" w:tplc="20A4B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1F069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2E06"/>
    <w:multiLevelType w:val="multilevel"/>
    <w:tmpl w:val="6D62C6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E74635"/>
    <w:multiLevelType w:val="hybridMultilevel"/>
    <w:tmpl w:val="9D6E0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1144F"/>
    <w:multiLevelType w:val="hybridMultilevel"/>
    <w:tmpl w:val="60CAB40A"/>
    <w:lvl w:ilvl="0" w:tplc="6DEC830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FB230E7"/>
    <w:multiLevelType w:val="multilevel"/>
    <w:tmpl w:val="A04064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55446E0"/>
    <w:multiLevelType w:val="hybridMultilevel"/>
    <w:tmpl w:val="5DDAE3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8F0EDBA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01DAC"/>
    <w:multiLevelType w:val="hybridMultilevel"/>
    <w:tmpl w:val="0F14D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33B1B"/>
    <w:multiLevelType w:val="multilevel"/>
    <w:tmpl w:val="29921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77592831">
    <w:abstractNumId w:val="7"/>
  </w:num>
  <w:num w:numId="2" w16cid:durableId="940799383">
    <w:abstractNumId w:val="15"/>
  </w:num>
  <w:num w:numId="3" w16cid:durableId="721949237">
    <w:abstractNumId w:val="4"/>
  </w:num>
  <w:num w:numId="4" w16cid:durableId="2004315020">
    <w:abstractNumId w:val="8"/>
  </w:num>
  <w:num w:numId="5" w16cid:durableId="1540437692">
    <w:abstractNumId w:val="3"/>
  </w:num>
  <w:num w:numId="6" w16cid:durableId="1931889262">
    <w:abstractNumId w:val="5"/>
  </w:num>
  <w:num w:numId="7" w16cid:durableId="1655332830">
    <w:abstractNumId w:val="12"/>
  </w:num>
  <w:num w:numId="8" w16cid:durableId="14842521">
    <w:abstractNumId w:val="14"/>
  </w:num>
  <w:num w:numId="9" w16cid:durableId="1245846479">
    <w:abstractNumId w:val="13"/>
  </w:num>
  <w:num w:numId="10" w16cid:durableId="36008477">
    <w:abstractNumId w:val="0"/>
  </w:num>
  <w:num w:numId="11" w16cid:durableId="821460003">
    <w:abstractNumId w:val="2"/>
  </w:num>
  <w:num w:numId="12" w16cid:durableId="1658260440">
    <w:abstractNumId w:val="1"/>
  </w:num>
  <w:num w:numId="13" w16cid:durableId="1360358168">
    <w:abstractNumId w:val="10"/>
  </w:num>
  <w:num w:numId="14" w16cid:durableId="2105610275">
    <w:abstractNumId w:val="11"/>
  </w:num>
  <w:num w:numId="15" w16cid:durableId="17726238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2183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25714"/>
    <w:rsid w:val="000329A5"/>
    <w:rsid w:val="000477B4"/>
    <w:rsid w:val="00050604"/>
    <w:rsid w:val="00053CA8"/>
    <w:rsid w:val="00077316"/>
    <w:rsid w:val="00087693"/>
    <w:rsid w:val="00091E7E"/>
    <w:rsid w:val="00092842"/>
    <w:rsid w:val="00092845"/>
    <w:rsid w:val="000A290D"/>
    <w:rsid w:val="000A34FB"/>
    <w:rsid w:val="000B09F4"/>
    <w:rsid w:val="000E2648"/>
    <w:rsid w:val="000E6AFF"/>
    <w:rsid w:val="000F4CA6"/>
    <w:rsid w:val="000F5B63"/>
    <w:rsid w:val="00104D1E"/>
    <w:rsid w:val="00122643"/>
    <w:rsid w:val="00132623"/>
    <w:rsid w:val="0014029D"/>
    <w:rsid w:val="0015582A"/>
    <w:rsid w:val="00160949"/>
    <w:rsid w:val="00161E95"/>
    <w:rsid w:val="00163201"/>
    <w:rsid w:val="0018202C"/>
    <w:rsid w:val="00192E43"/>
    <w:rsid w:val="0019354E"/>
    <w:rsid w:val="001A7E1B"/>
    <w:rsid w:val="001C3794"/>
    <w:rsid w:val="001C6331"/>
    <w:rsid w:val="001D7DA1"/>
    <w:rsid w:val="001E508E"/>
    <w:rsid w:val="001F70C8"/>
    <w:rsid w:val="00202E83"/>
    <w:rsid w:val="002461E7"/>
    <w:rsid w:val="00250B1F"/>
    <w:rsid w:val="00250CF3"/>
    <w:rsid w:val="00261095"/>
    <w:rsid w:val="00265742"/>
    <w:rsid w:val="002A3319"/>
    <w:rsid w:val="002C020A"/>
    <w:rsid w:val="002D2710"/>
    <w:rsid w:val="002D62F9"/>
    <w:rsid w:val="00301793"/>
    <w:rsid w:val="00304550"/>
    <w:rsid w:val="00316CC1"/>
    <w:rsid w:val="0032268E"/>
    <w:rsid w:val="00323140"/>
    <w:rsid w:val="00324541"/>
    <w:rsid w:val="00342BCC"/>
    <w:rsid w:val="0034321A"/>
    <w:rsid w:val="003436A6"/>
    <w:rsid w:val="003523C6"/>
    <w:rsid w:val="003533B4"/>
    <w:rsid w:val="00357D2D"/>
    <w:rsid w:val="00372314"/>
    <w:rsid w:val="0038031F"/>
    <w:rsid w:val="00387E8F"/>
    <w:rsid w:val="003A1C0A"/>
    <w:rsid w:val="003A66BE"/>
    <w:rsid w:val="003B48DF"/>
    <w:rsid w:val="003B68DC"/>
    <w:rsid w:val="003C5F68"/>
    <w:rsid w:val="003D0253"/>
    <w:rsid w:val="003E223F"/>
    <w:rsid w:val="003E5F06"/>
    <w:rsid w:val="0040208B"/>
    <w:rsid w:val="00404737"/>
    <w:rsid w:val="0041072C"/>
    <w:rsid w:val="004124EF"/>
    <w:rsid w:val="0043376A"/>
    <w:rsid w:val="004361B7"/>
    <w:rsid w:val="00454EFE"/>
    <w:rsid w:val="004654CE"/>
    <w:rsid w:val="004911FD"/>
    <w:rsid w:val="004964FA"/>
    <w:rsid w:val="004A230F"/>
    <w:rsid w:val="004B28F5"/>
    <w:rsid w:val="004C0A80"/>
    <w:rsid w:val="004D7961"/>
    <w:rsid w:val="004E0639"/>
    <w:rsid w:val="0050028C"/>
    <w:rsid w:val="00502415"/>
    <w:rsid w:val="005070F0"/>
    <w:rsid w:val="0051558B"/>
    <w:rsid w:val="00521308"/>
    <w:rsid w:val="00542D99"/>
    <w:rsid w:val="00544666"/>
    <w:rsid w:val="00544F7C"/>
    <w:rsid w:val="00546DEE"/>
    <w:rsid w:val="00567974"/>
    <w:rsid w:val="005A132A"/>
    <w:rsid w:val="005B4445"/>
    <w:rsid w:val="005E09D8"/>
    <w:rsid w:val="005E645C"/>
    <w:rsid w:val="0062731B"/>
    <w:rsid w:val="00633FB3"/>
    <w:rsid w:val="00644574"/>
    <w:rsid w:val="00645141"/>
    <w:rsid w:val="00645BEE"/>
    <w:rsid w:val="006705BB"/>
    <w:rsid w:val="00673ED6"/>
    <w:rsid w:val="006771E9"/>
    <w:rsid w:val="006A00E6"/>
    <w:rsid w:val="006A310D"/>
    <w:rsid w:val="006B3880"/>
    <w:rsid w:val="006B7AD0"/>
    <w:rsid w:val="006E60D7"/>
    <w:rsid w:val="006E6136"/>
    <w:rsid w:val="006F3289"/>
    <w:rsid w:val="006F451B"/>
    <w:rsid w:val="0070142F"/>
    <w:rsid w:val="00705467"/>
    <w:rsid w:val="00757886"/>
    <w:rsid w:val="00760BE9"/>
    <w:rsid w:val="007835D4"/>
    <w:rsid w:val="0079581E"/>
    <w:rsid w:val="007B60F8"/>
    <w:rsid w:val="007C0BE1"/>
    <w:rsid w:val="007C7ECE"/>
    <w:rsid w:val="007D1C8E"/>
    <w:rsid w:val="007E008B"/>
    <w:rsid w:val="007E2C1D"/>
    <w:rsid w:val="007E3988"/>
    <w:rsid w:val="0080060F"/>
    <w:rsid w:val="0081224C"/>
    <w:rsid w:val="0081619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23EC"/>
    <w:rsid w:val="008C39CF"/>
    <w:rsid w:val="008C6298"/>
    <w:rsid w:val="008D43C9"/>
    <w:rsid w:val="008F09E6"/>
    <w:rsid w:val="008F7F6F"/>
    <w:rsid w:val="0090247B"/>
    <w:rsid w:val="009156E4"/>
    <w:rsid w:val="0092417A"/>
    <w:rsid w:val="00925A48"/>
    <w:rsid w:val="0092652F"/>
    <w:rsid w:val="009269D2"/>
    <w:rsid w:val="00935369"/>
    <w:rsid w:val="0094163B"/>
    <w:rsid w:val="00945190"/>
    <w:rsid w:val="0094526F"/>
    <w:rsid w:val="00946765"/>
    <w:rsid w:val="00980F1A"/>
    <w:rsid w:val="00986C9E"/>
    <w:rsid w:val="009A1E32"/>
    <w:rsid w:val="009A2FE8"/>
    <w:rsid w:val="009B60BC"/>
    <w:rsid w:val="009C638C"/>
    <w:rsid w:val="009D0ED7"/>
    <w:rsid w:val="009E3A01"/>
    <w:rsid w:val="009F51FB"/>
    <w:rsid w:val="00A23326"/>
    <w:rsid w:val="00A24328"/>
    <w:rsid w:val="00A30930"/>
    <w:rsid w:val="00A34E84"/>
    <w:rsid w:val="00A37C35"/>
    <w:rsid w:val="00A45B62"/>
    <w:rsid w:val="00A61FC9"/>
    <w:rsid w:val="00A94D81"/>
    <w:rsid w:val="00AA1C80"/>
    <w:rsid w:val="00AB4ACB"/>
    <w:rsid w:val="00AC1539"/>
    <w:rsid w:val="00AC41A8"/>
    <w:rsid w:val="00AD40AE"/>
    <w:rsid w:val="00AD4482"/>
    <w:rsid w:val="00AE259D"/>
    <w:rsid w:val="00AE4167"/>
    <w:rsid w:val="00B04DF2"/>
    <w:rsid w:val="00B26F75"/>
    <w:rsid w:val="00B575CE"/>
    <w:rsid w:val="00B6214C"/>
    <w:rsid w:val="00B6554C"/>
    <w:rsid w:val="00B66B2F"/>
    <w:rsid w:val="00B71470"/>
    <w:rsid w:val="00B84EA0"/>
    <w:rsid w:val="00B868F5"/>
    <w:rsid w:val="00B90A5A"/>
    <w:rsid w:val="00BA511F"/>
    <w:rsid w:val="00BB43B1"/>
    <w:rsid w:val="00BD2BDD"/>
    <w:rsid w:val="00C22651"/>
    <w:rsid w:val="00C24796"/>
    <w:rsid w:val="00C2636C"/>
    <w:rsid w:val="00C47FE7"/>
    <w:rsid w:val="00C563FA"/>
    <w:rsid w:val="00C72B8F"/>
    <w:rsid w:val="00C778D0"/>
    <w:rsid w:val="00C822A3"/>
    <w:rsid w:val="00CA275F"/>
    <w:rsid w:val="00CE016E"/>
    <w:rsid w:val="00CE4458"/>
    <w:rsid w:val="00CF31A1"/>
    <w:rsid w:val="00D11AFD"/>
    <w:rsid w:val="00D40446"/>
    <w:rsid w:val="00D435F5"/>
    <w:rsid w:val="00D44CF7"/>
    <w:rsid w:val="00D526F6"/>
    <w:rsid w:val="00D6570A"/>
    <w:rsid w:val="00D7035E"/>
    <w:rsid w:val="00D7396C"/>
    <w:rsid w:val="00D9647D"/>
    <w:rsid w:val="00DA2249"/>
    <w:rsid w:val="00DA79B0"/>
    <w:rsid w:val="00DB3341"/>
    <w:rsid w:val="00DF0878"/>
    <w:rsid w:val="00E01178"/>
    <w:rsid w:val="00E060A9"/>
    <w:rsid w:val="00E07E78"/>
    <w:rsid w:val="00E302A6"/>
    <w:rsid w:val="00E441DC"/>
    <w:rsid w:val="00E70F1A"/>
    <w:rsid w:val="00EA4821"/>
    <w:rsid w:val="00EA5BC9"/>
    <w:rsid w:val="00EA6905"/>
    <w:rsid w:val="00EA722D"/>
    <w:rsid w:val="00EC5246"/>
    <w:rsid w:val="00ED1349"/>
    <w:rsid w:val="00ED5349"/>
    <w:rsid w:val="00EE2184"/>
    <w:rsid w:val="00F015F4"/>
    <w:rsid w:val="00F028A7"/>
    <w:rsid w:val="00F21BFA"/>
    <w:rsid w:val="00F223FC"/>
    <w:rsid w:val="00F24594"/>
    <w:rsid w:val="00F252CA"/>
    <w:rsid w:val="00F43CA8"/>
    <w:rsid w:val="00F60BE6"/>
    <w:rsid w:val="00F62574"/>
    <w:rsid w:val="00F63880"/>
    <w:rsid w:val="00F841A7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markedcontent">
    <w:name w:val="markedcontent"/>
    <w:basedOn w:val="Domylnaczcionkaakapitu"/>
    <w:rsid w:val="00192E43"/>
  </w:style>
  <w:style w:type="paragraph" w:customStyle="1" w:styleId="p">
    <w:name w:val="p"/>
    <w:rsid w:val="003D0253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3D0253"/>
    <w:pPr>
      <w:spacing w:after="200"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3D0253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3D0253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3D0253"/>
    <w:pPr>
      <w:spacing w:after="200"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3D0253"/>
    <w:rPr>
      <w:b/>
    </w:rPr>
  </w:style>
  <w:style w:type="character" w:styleId="Odwoanieprzypisudolnego">
    <w:name w:val="footnote reference"/>
    <w:uiPriority w:val="99"/>
    <w:semiHidden/>
    <w:unhideWhenUsed/>
    <w:rsid w:val="003D0253"/>
    <w:rPr>
      <w:vertAlign w:val="superscript"/>
    </w:rPr>
  </w:style>
  <w:style w:type="character" w:customStyle="1" w:styleId="bold20">
    <w:name w:val="bold20"/>
    <w:rsid w:val="003D0253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Chyła</cp:lastModifiedBy>
  <cp:revision>5</cp:revision>
  <cp:lastPrinted>2022-02-09T13:36:00Z</cp:lastPrinted>
  <dcterms:created xsi:type="dcterms:W3CDTF">2023-02-08T08:06:00Z</dcterms:created>
  <dcterms:modified xsi:type="dcterms:W3CDTF">2023-03-03T06:40:00Z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