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48FE" w14:textId="5DDEBEE7" w:rsidR="00B575CE" w:rsidRDefault="00B575CE" w:rsidP="00B575CE">
      <w:pPr>
        <w:spacing w:after="0" w:line="30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Załącznik nr 4 do zapytania ofertowego </w:t>
      </w:r>
      <w:r w:rsidR="00757886" w:rsidRPr="00304550">
        <w:t>FZ.042.2.3.2022</w:t>
      </w:r>
    </w:p>
    <w:p w14:paraId="46FCF75D" w14:textId="77777777" w:rsidR="00B575CE" w:rsidRDefault="00B575CE" w:rsidP="00B575CE">
      <w:pPr>
        <w:spacing w:after="0" w:line="360" w:lineRule="auto"/>
        <w:jc w:val="center"/>
        <w:rPr>
          <w:rFonts w:ascii="Times New Roman" w:eastAsia="Calibri" w:hAnsi="Times New Roman"/>
          <w:b/>
        </w:rPr>
      </w:pPr>
    </w:p>
    <w:p w14:paraId="71AA8260" w14:textId="77777777" w:rsidR="00B575CE" w:rsidRDefault="00B575CE" w:rsidP="00B575CE">
      <w:pPr>
        <w:spacing w:after="0" w:line="360" w:lineRule="auto"/>
        <w:jc w:val="center"/>
        <w:rPr>
          <w:rFonts w:ascii="Times New Roman" w:eastAsia="Calibri" w:hAnsi="Times New Roman"/>
          <w:b/>
        </w:rPr>
      </w:pPr>
    </w:p>
    <w:p w14:paraId="355883AD" w14:textId="77777777" w:rsidR="00B575CE" w:rsidRDefault="00B575CE" w:rsidP="00B575CE">
      <w:pPr>
        <w:spacing w:after="0" w:line="360" w:lineRule="auto"/>
        <w:jc w:val="center"/>
        <w:rPr>
          <w:rFonts w:ascii="Times New Roman" w:eastAsia="Calibri" w:hAnsi="Times New Roman"/>
          <w:b/>
        </w:rPr>
      </w:pPr>
    </w:p>
    <w:p w14:paraId="1FC065C8" w14:textId="77777777" w:rsidR="00B575CE" w:rsidRDefault="00B575CE" w:rsidP="00B575CE">
      <w:pPr>
        <w:spacing w:after="0" w:line="360" w:lineRule="auto"/>
        <w:jc w:val="center"/>
        <w:rPr>
          <w:rFonts w:ascii="Times New Roman" w:eastAsia="Calibri" w:hAnsi="Times New Roman"/>
          <w:b/>
        </w:rPr>
      </w:pPr>
    </w:p>
    <w:p w14:paraId="330D6CA5" w14:textId="77777777" w:rsidR="00B575CE" w:rsidRDefault="00B575CE" w:rsidP="00B575CE">
      <w:pPr>
        <w:spacing w:after="0" w:line="36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Oświadczam, że </w:t>
      </w:r>
    </w:p>
    <w:p w14:paraId="250DB841" w14:textId="77777777" w:rsidR="00B575CE" w:rsidRDefault="00B575CE" w:rsidP="00B575CE">
      <w:pPr>
        <w:numPr>
          <w:ilvl w:val="1"/>
          <w:numId w:val="16"/>
        </w:numPr>
        <w:spacing w:after="0" w:line="360" w:lineRule="auto"/>
        <w:ind w:left="284" w:hanging="28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Zapoznałem się z warunkami określonymi w zapytaniu ofertowym – nie wnoszę do nich zastrzeżeń oraz uzyskałem/</w:t>
      </w:r>
      <w:proofErr w:type="spellStart"/>
      <w:r>
        <w:rPr>
          <w:rFonts w:ascii="Times New Roman" w:eastAsia="Calibri" w:hAnsi="Times New Roman"/>
        </w:rPr>
        <w:t>am</w:t>
      </w:r>
      <w:proofErr w:type="spellEnd"/>
      <w:r>
        <w:rPr>
          <w:rFonts w:ascii="Times New Roman" w:eastAsia="Calibri" w:hAnsi="Times New Roman"/>
        </w:rPr>
        <w:t xml:space="preserve"> niezbędne informacje potrzebne do przygotowania oferty. </w:t>
      </w:r>
    </w:p>
    <w:p w14:paraId="1A6265F0" w14:textId="77777777" w:rsidR="00B575CE" w:rsidRDefault="00B575CE" w:rsidP="00B575CE">
      <w:pPr>
        <w:numPr>
          <w:ilvl w:val="1"/>
          <w:numId w:val="16"/>
        </w:numPr>
        <w:spacing w:after="0" w:line="360" w:lineRule="auto"/>
        <w:ind w:left="284" w:hanging="28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Oświadczam, że spełniam warunki określone przez Zamawiającego. </w:t>
      </w:r>
    </w:p>
    <w:p w14:paraId="70042AD6" w14:textId="77777777" w:rsidR="00B575CE" w:rsidRDefault="00B575CE" w:rsidP="00B575CE">
      <w:pPr>
        <w:numPr>
          <w:ilvl w:val="1"/>
          <w:numId w:val="16"/>
        </w:numPr>
        <w:spacing w:after="0" w:line="360" w:lineRule="auto"/>
        <w:ind w:left="284" w:hanging="28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Oświadczam/y, że wypełniłem obowiązki informacyjne przewidziane w art. 13 lub art. 14 RODO </w:t>
      </w:r>
      <w:r>
        <w:rPr>
          <w:rFonts w:ascii="Times New Roman" w:eastAsia="Calibri" w:hAnsi="Times New Roman"/>
          <w:i/>
        </w:rPr>
        <w:t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  <w:r>
        <w:rPr>
          <w:rFonts w:ascii="Times New Roman" w:eastAsia="Calibri" w:hAnsi="Times New Roman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6AEC3F1D" w14:textId="77777777" w:rsidR="00B575CE" w:rsidRDefault="00B575CE" w:rsidP="00B575CE">
      <w:pPr>
        <w:numPr>
          <w:ilvl w:val="1"/>
          <w:numId w:val="16"/>
        </w:numPr>
        <w:spacing w:after="0" w:line="360" w:lineRule="auto"/>
        <w:ind w:left="284" w:hanging="28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Nie podlegam wykluczeniu z postępowania o udzielenie zamówienia na podstawie art. 7 ust. 1 ustawy z dnia 13 kwietnia 2022 r. o szczególnych rozwiązaniach w zakresie przeciwdziałania wspieraniu agresji na Ukrainę oraz służących ochronie bezpieczeństwa narodowego.</w:t>
      </w:r>
    </w:p>
    <w:p w14:paraId="043E209E" w14:textId="77777777" w:rsidR="00B575CE" w:rsidRDefault="00B575CE" w:rsidP="00B575CE">
      <w:pPr>
        <w:numPr>
          <w:ilvl w:val="1"/>
          <w:numId w:val="16"/>
        </w:numPr>
        <w:spacing w:after="0" w:line="360" w:lineRule="auto"/>
        <w:ind w:left="284" w:hanging="28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Oświadczam, że w przypadku wyboru mojej oferty jako najkorzystniejszej, zobowiązuję się do zawarcia umowy w miejscu i terminie wyznaczonym przez Zamawiającego.</w:t>
      </w:r>
    </w:p>
    <w:p w14:paraId="5E760239" w14:textId="77777777" w:rsidR="00B575CE" w:rsidRDefault="00B575CE" w:rsidP="00B575CE">
      <w:pPr>
        <w:spacing w:after="0" w:line="360" w:lineRule="auto"/>
        <w:ind w:left="284"/>
        <w:jc w:val="both"/>
        <w:rPr>
          <w:rFonts w:ascii="Times New Roman" w:eastAsia="Calibri" w:hAnsi="Times New Roman"/>
        </w:rPr>
      </w:pPr>
    </w:p>
    <w:p w14:paraId="704020B7" w14:textId="77777777" w:rsidR="00B575CE" w:rsidRDefault="00B575CE" w:rsidP="00B575C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14:paraId="67340EC7" w14:textId="77777777" w:rsidR="00B575CE" w:rsidRDefault="00B575CE" w:rsidP="00B575CE">
      <w:pPr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…………………………………….. </w:t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  <w:t xml:space="preserve">     ……………………………………….</w:t>
      </w:r>
    </w:p>
    <w:p w14:paraId="5327E3B3" w14:textId="77777777" w:rsidR="00B575CE" w:rsidRDefault="00B575CE" w:rsidP="00B575CE">
      <w:pPr>
        <w:rPr>
          <w:rFonts w:asciiTheme="minorHAnsi" w:eastAsiaTheme="minorHAnsi" w:hAnsiTheme="minorHAnsi" w:cstheme="minorBidi"/>
        </w:rPr>
      </w:pPr>
      <w:r>
        <w:rPr>
          <w:rFonts w:ascii="Times New Roman" w:eastAsia="Calibri" w:hAnsi="Times New Roman"/>
          <w:sz w:val="20"/>
          <w:szCs w:val="20"/>
        </w:rPr>
        <w:t xml:space="preserve">        (data, miejscowość)</w:t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  <w:t xml:space="preserve">                                          (podpis Wykonawcy lub osoby upoważnionej)</w:t>
      </w:r>
    </w:p>
    <w:p w14:paraId="16CA2769" w14:textId="7B2D4031" w:rsidR="00092845" w:rsidRPr="000F5B63" w:rsidRDefault="00092845" w:rsidP="000F5B63"/>
    <w:sectPr w:rsidR="00092845" w:rsidRPr="000F5B63" w:rsidSect="006B7AD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ADC4D" w14:textId="77777777" w:rsidR="00A30930" w:rsidRDefault="00A30930">
      <w:pPr>
        <w:spacing w:after="0" w:line="240" w:lineRule="auto"/>
      </w:pPr>
      <w:r>
        <w:separator/>
      </w:r>
    </w:p>
  </w:endnote>
  <w:endnote w:type="continuationSeparator" w:id="0">
    <w:p w14:paraId="4AFD520C" w14:textId="77777777" w:rsidR="00A30930" w:rsidRDefault="00A3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C74E" w14:textId="5DC6A8A7" w:rsidR="006B7AD0" w:rsidRDefault="006B7AD0" w:rsidP="006B7AD0">
    <w:pPr>
      <w:tabs>
        <w:tab w:val="left" w:pos="8205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4701CB" wp14:editId="68C50999">
          <wp:simplePos x="0" y="0"/>
          <wp:positionH relativeFrom="column">
            <wp:posOffset>5539105</wp:posOffset>
          </wp:positionH>
          <wp:positionV relativeFrom="paragraph">
            <wp:posOffset>114300</wp:posOffset>
          </wp:positionV>
          <wp:extent cx="621665" cy="725170"/>
          <wp:effectExtent l="0" t="0" r="698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2BF65051" wp14:editId="23740CAB">
          <wp:extent cx="1706400" cy="903600"/>
          <wp:effectExtent l="0" t="0" r="8255" b="0"/>
          <wp:docPr id="5" name="Obraz 5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497BC30B" w14:textId="77777777" w:rsidR="006B7AD0" w:rsidRDefault="006B7AD0" w:rsidP="006B7AD0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r>
      <w:t>„Poprawa dostępności do usług publicznych świadczonych przez Gminę Brzozie dla osób ze szczególnymi potrzebami”</w:t>
    </w:r>
  </w:p>
  <w:p w14:paraId="37C7D1BB" w14:textId="77777777" w:rsidR="006B7AD0" w:rsidRDefault="006B7A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392B" w14:textId="735FDA8C" w:rsidR="00544666" w:rsidRDefault="0040208B" w:rsidP="00BA511F">
    <w:pPr>
      <w:tabs>
        <w:tab w:val="left" w:pos="8205"/>
      </w:tabs>
      <w:spacing w:after="0" w:line="240" w:lineRule="auto"/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</w:rPr>
      <w:drawing>
        <wp:anchor distT="0" distB="0" distL="114300" distR="114300" simplePos="0" relativeHeight="251658240" behindDoc="0" locked="0" layoutInCell="1" allowOverlap="1" wp14:anchorId="2B9947D9" wp14:editId="56515BD1">
          <wp:simplePos x="0" y="0"/>
          <wp:positionH relativeFrom="column">
            <wp:posOffset>5543550</wp:posOffset>
          </wp:positionH>
          <wp:positionV relativeFrom="paragraph">
            <wp:posOffset>172085</wp:posOffset>
          </wp:positionV>
          <wp:extent cx="623570" cy="726440"/>
          <wp:effectExtent l="0" t="0" r="508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28595BB">
          <wp:extent cx="1706400" cy="903600"/>
          <wp:effectExtent l="0" t="0" r="8255" b="0"/>
          <wp:docPr id="4" name="Obraz 4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="00BA511F">
      <w:tab/>
    </w:r>
  </w:p>
  <w:p w14:paraId="246F4BD2" w14:textId="7F79813C" w:rsidR="00544666" w:rsidRDefault="00544666" w:rsidP="00544666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r>
      <w:t>„Poprawa dostępności do usług publicznych świadczonych przez Gminę Brzozie dla osób ze szczególnymi potrzebami”</w:t>
    </w:r>
  </w:p>
  <w:p w14:paraId="55DD768F" w14:textId="2817CC8F" w:rsidR="0079581E" w:rsidRPr="009A1E32" w:rsidRDefault="0079581E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10B6C" w14:textId="77777777" w:rsidR="00A30930" w:rsidRDefault="00A3093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EBFB2F" w14:textId="77777777" w:rsidR="00A30930" w:rsidRDefault="00A30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A9929" w14:textId="77777777" w:rsidR="006B7AD0" w:rsidRPr="00B868F5" w:rsidRDefault="006B7AD0" w:rsidP="006B7AD0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5C1C99D" wp14:editId="7660334C">
          <wp:extent cx="5315585" cy="676910"/>
          <wp:effectExtent l="0" t="0" r="0" b="889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72B621" w14:textId="77777777" w:rsidR="006B7AD0" w:rsidRPr="000F4CA6" w:rsidRDefault="006B7AD0" w:rsidP="006B7AD0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  <w:p w14:paraId="220012DA" w14:textId="77777777" w:rsidR="006B7AD0" w:rsidRPr="006B7AD0" w:rsidRDefault="006B7AD0" w:rsidP="006B7A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2" name="Obraz 2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16642"/>
    <w:multiLevelType w:val="hybridMultilevel"/>
    <w:tmpl w:val="9D9CD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F3884"/>
    <w:multiLevelType w:val="hybridMultilevel"/>
    <w:tmpl w:val="393E5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779AF"/>
    <w:multiLevelType w:val="hybridMultilevel"/>
    <w:tmpl w:val="0F5A5B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62EB"/>
    <w:multiLevelType w:val="hybridMultilevel"/>
    <w:tmpl w:val="8A44C168"/>
    <w:lvl w:ilvl="0" w:tplc="65C46A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44DB1"/>
    <w:multiLevelType w:val="hybridMultilevel"/>
    <w:tmpl w:val="725462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01DF5"/>
    <w:multiLevelType w:val="multilevel"/>
    <w:tmpl w:val="A04064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4B6B17"/>
    <w:multiLevelType w:val="hybridMultilevel"/>
    <w:tmpl w:val="0E6A4B2E"/>
    <w:lvl w:ilvl="0" w:tplc="20A4B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1F069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B2E06"/>
    <w:multiLevelType w:val="multilevel"/>
    <w:tmpl w:val="6D62C6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E74635"/>
    <w:multiLevelType w:val="hybridMultilevel"/>
    <w:tmpl w:val="9D6E03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1144F"/>
    <w:multiLevelType w:val="hybridMultilevel"/>
    <w:tmpl w:val="60CAB40A"/>
    <w:lvl w:ilvl="0" w:tplc="6DEC830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FB230E7"/>
    <w:multiLevelType w:val="multilevel"/>
    <w:tmpl w:val="A04064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55446E0"/>
    <w:multiLevelType w:val="hybridMultilevel"/>
    <w:tmpl w:val="5DDAE3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18F0EDBA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01DAC"/>
    <w:multiLevelType w:val="hybridMultilevel"/>
    <w:tmpl w:val="0F14D6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33B1B"/>
    <w:multiLevelType w:val="multilevel"/>
    <w:tmpl w:val="29921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77592831">
    <w:abstractNumId w:val="7"/>
  </w:num>
  <w:num w:numId="2" w16cid:durableId="940799383">
    <w:abstractNumId w:val="15"/>
  </w:num>
  <w:num w:numId="3" w16cid:durableId="721949237">
    <w:abstractNumId w:val="4"/>
  </w:num>
  <w:num w:numId="4" w16cid:durableId="2004315020">
    <w:abstractNumId w:val="8"/>
  </w:num>
  <w:num w:numId="5" w16cid:durableId="1540437692">
    <w:abstractNumId w:val="3"/>
  </w:num>
  <w:num w:numId="6" w16cid:durableId="1931889262">
    <w:abstractNumId w:val="5"/>
  </w:num>
  <w:num w:numId="7" w16cid:durableId="1655332830">
    <w:abstractNumId w:val="12"/>
  </w:num>
  <w:num w:numId="8" w16cid:durableId="14842521">
    <w:abstractNumId w:val="14"/>
  </w:num>
  <w:num w:numId="9" w16cid:durableId="1245846479">
    <w:abstractNumId w:val="13"/>
  </w:num>
  <w:num w:numId="10" w16cid:durableId="36008477">
    <w:abstractNumId w:val="0"/>
  </w:num>
  <w:num w:numId="11" w16cid:durableId="821460003">
    <w:abstractNumId w:val="2"/>
  </w:num>
  <w:num w:numId="12" w16cid:durableId="1658260440">
    <w:abstractNumId w:val="1"/>
  </w:num>
  <w:num w:numId="13" w16cid:durableId="1360358168">
    <w:abstractNumId w:val="10"/>
  </w:num>
  <w:num w:numId="14" w16cid:durableId="2105610275">
    <w:abstractNumId w:val="11"/>
  </w:num>
  <w:num w:numId="15" w16cid:durableId="17726238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21836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25714"/>
    <w:rsid w:val="000329A5"/>
    <w:rsid w:val="000477B4"/>
    <w:rsid w:val="00050604"/>
    <w:rsid w:val="00053CA8"/>
    <w:rsid w:val="00077316"/>
    <w:rsid w:val="00091E7E"/>
    <w:rsid w:val="00092842"/>
    <w:rsid w:val="00092845"/>
    <w:rsid w:val="000A290D"/>
    <w:rsid w:val="000A34FB"/>
    <w:rsid w:val="000B09F4"/>
    <w:rsid w:val="000E2648"/>
    <w:rsid w:val="000E6AFF"/>
    <w:rsid w:val="000F4CA6"/>
    <w:rsid w:val="000F5B63"/>
    <w:rsid w:val="00104D1E"/>
    <w:rsid w:val="00122643"/>
    <w:rsid w:val="00132623"/>
    <w:rsid w:val="0014029D"/>
    <w:rsid w:val="0015582A"/>
    <w:rsid w:val="00160949"/>
    <w:rsid w:val="00161E95"/>
    <w:rsid w:val="00163201"/>
    <w:rsid w:val="0018202C"/>
    <w:rsid w:val="00192E43"/>
    <w:rsid w:val="0019354E"/>
    <w:rsid w:val="001A7E1B"/>
    <w:rsid w:val="001C3794"/>
    <w:rsid w:val="001C6331"/>
    <w:rsid w:val="001D7DA1"/>
    <w:rsid w:val="001E508E"/>
    <w:rsid w:val="001F70C8"/>
    <w:rsid w:val="00202E83"/>
    <w:rsid w:val="002461E7"/>
    <w:rsid w:val="00250B1F"/>
    <w:rsid w:val="00250CF3"/>
    <w:rsid w:val="00261095"/>
    <w:rsid w:val="00265742"/>
    <w:rsid w:val="002A3319"/>
    <w:rsid w:val="002C020A"/>
    <w:rsid w:val="002D2710"/>
    <w:rsid w:val="002D62F9"/>
    <w:rsid w:val="00301793"/>
    <w:rsid w:val="00304550"/>
    <w:rsid w:val="00316CC1"/>
    <w:rsid w:val="0032268E"/>
    <w:rsid w:val="00323140"/>
    <w:rsid w:val="00324541"/>
    <w:rsid w:val="00342BCC"/>
    <w:rsid w:val="0034321A"/>
    <w:rsid w:val="003436A6"/>
    <w:rsid w:val="003523C6"/>
    <w:rsid w:val="003533B4"/>
    <w:rsid w:val="00357D2D"/>
    <w:rsid w:val="00372314"/>
    <w:rsid w:val="0038031F"/>
    <w:rsid w:val="00387E8F"/>
    <w:rsid w:val="003A1C0A"/>
    <w:rsid w:val="003A66BE"/>
    <w:rsid w:val="003B48DF"/>
    <w:rsid w:val="003B68DC"/>
    <w:rsid w:val="003C5F68"/>
    <w:rsid w:val="003D0253"/>
    <w:rsid w:val="003E223F"/>
    <w:rsid w:val="003E5F06"/>
    <w:rsid w:val="0040208B"/>
    <w:rsid w:val="00404737"/>
    <w:rsid w:val="0041072C"/>
    <w:rsid w:val="004124EF"/>
    <w:rsid w:val="0043376A"/>
    <w:rsid w:val="004361B7"/>
    <w:rsid w:val="00454EFE"/>
    <w:rsid w:val="004654CE"/>
    <w:rsid w:val="004911FD"/>
    <w:rsid w:val="004964FA"/>
    <w:rsid w:val="004A230F"/>
    <w:rsid w:val="004B28F5"/>
    <w:rsid w:val="004C0A80"/>
    <w:rsid w:val="004D7961"/>
    <w:rsid w:val="004E0639"/>
    <w:rsid w:val="0050028C"/>
    <w:rsid w:val="00502415"/>
    <w:rsid w:val="005070F0"/>
    <w:rsid w:val="0051558B"/>
    <w:rsid w:val="00521308"/>
    <w:rsid w:val="00542D99"/>
    <w:rsid w:val="00544666"/>
    <w:rsid w:val="00544F7C"/>
    <w:rsid w:val="00546DEE"/>
    <w:rsid w:val="00567974"/>
    <w:rsid w:val="005A132A"/>
    <w:rsid w:val="005B4445"/>
    <w:rsid w:val="005E09D8"/>
    <w:rsid w:val="005E645C"/>
    <w:rsid w:val="0062731B"/>
    <w:rsid w:val="00633FB3"/>
    <w:rsid w:val="00644574"/>
    <w:rsid w:val="00645141"/>
    <w:rsid w:val="00645BEE"/>
    <w:rsid w:val="006705BB"/>
    <w:rsid w:val="00673ED6"/>
    <w:rsid w:val="006771E9"/>
    <w:rsid w:val="006A00E6"/>
    <w:rsid w:val="006A310D"/>
    <w:rsid w:val="006B3880"/>
    <w:rsid w:val="006B7AD0"/>
    <w:rsid w:val="006E60D7"/>
    <w:rsid w:val="006E6136"/>
    <w:rsid w:val="006F3289"/>
    <w:rsid w:val="006F451B"/>
    <w:rsid w:val="0070142F"/>
    <w:rsid w:val="00705467"/>
    <w:rsid w:val="00757886"/>
    <w:rsid w:val="00760BE9"/>
    <w:rsid w:val="007835D4"/>
    <w:rsid w:val="0079581E"/>
    <w:rsid w:val="007B60F8"/>
    <w:rsid w:val="007C0BE1"/>
    <w:rsid w:val="007C7ECE"/>
    <w:rsid w:val="007D1C8E"/>
    <w:rsid w:val="007E008B"/>
    <w:rsid w:val="007E2C1D"/>
    <w:rsid w:val="007E3988"/>
    <w:rsid w:val="0080060F"/>
    <w:rsid w:val="0081224C"/>
    <w:rsid w:val="0081619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23EC"/>
    <w:rsid w:val="008C39CF"/>
    <w:rsid w:val="008C6298"/>
    <w:rsid w:val="008D43C9"/>
    <w:rsid w:val="008F09E6"/>
    <w:rsid w:val="008F7F6F"/>
    <w:rsid w:val="0090247B"/>
    <w:rsid w:val="009156E4"/>
    <w:rsid w:val="0092417A"/>
    <w:rsid w:val="00925A48"/>
    <w:rsid w:val="0092652F"/>
    <w:rsid w:val="009269D2"/>
    <w:rsid w:val="00935369"/>
    <w:rsid w:val="0094163B"/>
    <w:rsid w:val="00945190"/>
    <w:rsid w:val="0094526F"/>
    <w:rsid w:val="00946765"/>
    <w:rsid w:val="00980F1A"/>
    <w:rsid w:val="00986C9E"/>
    <w:rsid w:val="009A1E32"/>
    <w:rsid w:val="009A2FE8"/>
    <w:rsid w:val="009B60BC"/>
    <w:rsid w:val="009C638C"/>
    <w:rsid w:val="009D0ED7"/>
    <w:rsid w:val="009E3A01"/>
    <w:rsid w:val="009F51FB"/>
    <w:rsid w:val="00A23326"/>
    <w:rsid w:val="00A24328"/>
    <w:rsid w:val="00A30930"/>
    <w:rsid w:val="00A34E84"/>
    <w:rsid w:val="00A37C35"/>
    <w:rsid w:val="00A45B62"/>
    <w:rsid w:val="00A61FC9"/>
    <w:rsid w:val="00A94D81"/>
    <w:rsid w:val="00AA1C80"/>
    <w:rsid w:val="00AB4ACB"/>
    <w:rsid w:val="00AC1539"/>
    <w:rsid w:val="00AC41A8"/>
    <w:rsid w:val="00AD4482"/>
    <w:rsid w:val="00AE259D"/>
    <w:rsid w:val="00AE4167"/>
    <w:rsid w:val="00B04DF2"/>
    <w:rsid w:val="00B26F75"/>
    <w:rsid w:val="00B575CE"/>
    <w:rsid w:val="00B6214C"/>
    <w:rsid w:val="00B6554C"/>
    <w:rsid w:val="00B66B2F"/>
    <w:rsid w:val="00B71470"/>
    <w:rsid w:val="00B84EA0"/>
    <w:rsid w:val="00B868F5"/>
    <w:rsid w:val="00B90A5A"/>
    <w:rsid w:val="00BA511F"/>
    <w:rsid w:val="00BB43B1"/>
    <w:rsid w:val="00BD2BDD"/>
    <w:rsid w:val="00C22651"/>
    <w:rsid w:val="00C24796"/>
    <w:rsid w:val="00C2636C"/>
    <w:rsid w:val="00C47FE7"/>
    <w:rsid w:val="00C563FA"/>
    <w:rsid w:val="00C72B8F"/>
    <w:rsid w:val="00C778D0"/>
    <w:rsid w:val="00C822A3"/>
    <w:rsid w:val="00CA275F"/>
    <w:rsid w:val="00CE016E"/>
    <w:rsid w:val="00CE4458"/>
    <w:rsid w:val="00CF31A1"/>
    <w:rsid w:val="00D11AFD"/>
    <w:rsid w:val="00D40446"/>
    <w:rsid w:val="00D435F5"/>
    <w:rsid w:val="00D44CF7"/>
    <w:rsid w:val="00D526F6"/>
    <w:rsid w:val="00D6570A"/>
    <w:rsid w:val="00D7035E"/>
    <w:rsid w:val="00D7396C"/>
    <w:rsid w:val="00D9647D"/>
    <w:rsid w:val="00DA2249"/>
    <w:rsid w:val="00DA79B0"/>
    <w:rsid w:val="00DB3341"/>
    <w:rsid w:val="00DF0878"/>
    <w:rsid w:val="00E01178"/>
    <w:rsid w:val="00E060A9"/>
    <w:rsid w:val="00E07E78"/>
    <w:rsid w:val="00E302A6"/>
    <w:rsid w:val="00E441DC"/>
    <w:rsid w:val="00E70F1A"/>
    <w:rsid w:val="00EA4821"/>
    <w:rsid w:val="00EA5BC9"/>
    <w:rsid w:val="00EA6905"/>
    <w:rsid w:val="00EA722D"/>
    <w:rsid w:val="00EC5246"/>
    <w:rsid w:val="00ED1349"/>
    <w:rsid w:val="00ED5349"/>
    <w:rsid w:val="00EE2184"/>
    <w:rsid w:val="00F015F4"/>
    <w:rsid w:val="00F028A7"/>
    <w:rsid w:val="00F21BFA"/>
    <w:rsid w:val="00F223FC"/>
    <w:rsid w:val="00F24594"/>
    <w:rsid w:val="00F252CA"/>
    <w:rsid w:val="00F43CA8"/>
    <w:rsid w:val="00F60BE6"/>
    <w:rsid w:val="00F62574"/>
    <w:rsid w:val="00F63880"/>
    <w:rsid w:val="00F841A7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AD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customStyle="1" w:styleId="markedcontent">
    <w:name w:val="markedcontent"/>
    <w:basedOn w:val="Domylnaczcionkaakapitu"/>
    <w:rsid w:val="00192E43"/>
  </w:style>
  <w:style w:type="paragraph" w:customStyle="1" w:styleId="p">
    <w:name w:val="p"/>
    <w:rsid w:val="003D0253"/>
    <w:pPr>
      <w:spacing w:line="34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rsid w:val="003D0253"/>
    <w:pPr>
      <w:spacing w:after="200" w:line="27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3D0253"/>
    <w:pPr>
      <w:spacing w:line="27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right">
    <w:name w:val="right"/>
    <w:rsid w:val="003D0253"/>
    <w:pPr>
      <w:spacing w:after="200" w:line="276" w:lineRule="auto"/>
      <w:jc w:val="right"/>
    </w:pPr>
    <w:rPr>
      <w:rFonts w:ascii="Arial Narrow" w:eastAsia="Arial Narrow" w:hAnsi="Arial Narrow" w:cs="Arial Narrow"/>
      <w:sz w:val="22"/>
      <w:szCs w:val="22"/>
    </w:rPr>
  </w:style>
  <w:style w:type="paragraph" w:customStyle="1" w:styleId="justify">
    <w:name w:val="justify"/>
    <w:rsid w:val="003D0253"/>
    <w:pPr>
      <w:spacing w:after="200" w:line="276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3D0253"/>
    <w:rPr>
      <w:b/>
    </w:rPr>
  </w:style>
  <w:style w:type="character" w:styleId="Odwoanieprzypisudolnego">
    <w:name w:val="footnote reference"/>
    <w:uiPriority w:val="99"/>
    <w:semiHidden/>
    <w:unhideWhenUsed/>
    <w:rsid w:val="003D0253"/>
    <w:rPr>
      <w:vertAlign w:val="superscript"/>
    </w:rPr>
  </w:style>
  <w:style w:type="character" w:customStyle="1" w:styleId="bold20">
    <w:name w:val="bold20"/>
    <w:rsid w:val="003D0253"/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2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Agnieszka Chyła</cp:lastModifiedBy>
  <cp:revision>4</cp:revision>
  <cp:lastPrinted>2022-02-09T13:36:00Z</cp:lastPrinted>
  <dcterms:created xsi:type="dcterms:W3CDTF">2023-02-08T08:06:00Z</dcterms:created>
  <dcterms:modified xsi:type="dcterms:W3CDTF">2023-02-21T10:52:00Z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