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912F" w14:textId="350413A1" w:rsidR="000F5B63" w:rsidRPr="003A2469" w:rsidRDefault="000F5B63" w:rsidP="000F5B63">
      <w:pPr>
        <w:spacing w:after="0" w:line="30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Załącznik nr </w:t>
      </w:r>
      <w:r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 xml:space="preserve"> do zapytania ofertowego </w:t>
      </w:r>
      <w:r w:rsidRPr="00304550">
        <w:t>FZ.042.2.3.2022</w:t>
      </w:r>
    </w:p>
    <w:p w14:paraId="2DDD7C69" w14:textId="77777777" w:rsidR="000F5B63" w:rsidRDefault="000F5B63" w:rsidP="000F5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32"/>
          <w:szCs w:val="32"/>
        </w:rPr>
      </w:pPr>
    </w:p>
    <w:p w14:paraId="24FA94CC" w14:textId="77777777" w:rsidR="000F5B63" w:rsidRDefault="000F5B63" w:rsidP="000F5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32"/>
          <w:szCs w:val="32"/>
        </w:rPr>
      </w:pPr>
    </w:p>
    <w:p w14:paraId="3C2B28FB" w14:textId="77777777" w:rsidR="000F5B63" w:rsidRPr="001204AF" w:rsidRDefault="000F5B63" w:rsidP="000F5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32"/>
          <w:szCs w:val="32"/>
        </w:rPr>
      </w:pPr>
      <w:r w:rsidRPr="001204AF">
        <w:rPr>
          <w:rFonts w:ascii="Times New Roman" w:eastAsia="CenturyGothic" w:hAnsi="Times New Roman"/>
          <w:b/>
          <w:sz w:val="32"/>
          <w:szCs w:val="32"/>
        </w:rPr>
        <w:t>OŚWIADCZENIE</w:t>
      </w:r>
    </w:p>
    <w:p w14:paraId="5ECFFAFA" w14:textId="77777777" w:rsidR="000F5B63" w:rsidRPr="001204AF" w:rsidRDefault="000F5B63" w:rsidP="000F5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6BDC21D5" w14:textId="77777777" w:rsidR="000F5B63" w:rsidRPr="001204AF" w:rsidRDefault="000F5B63" w:rsidP="000F5B63">
      <w:pPr>
        <w:autoSpaceDE w:val="0"/>
        <w:autoSpaceDN w:val="0"/>
        <w:adjustRightInd w:val="0"/>
        <w:spacing w:after="0" w:line="360" w:lineRule="auto"/>
        <w:rPr>
          <w:rFonts w:ascii="Times New Roman" w:eastAsia="CenturyGothic" w:hAnsi="Times New Roman"/>
          <w:b/>
          <w:sz w:val="24"/>
          <w:szCs w:val="24"/>
        </w:rPr>
      </w:pPr>
    </w:p>
    <w:p w14:paraId="770AE07C" w14:textId="77777777" w:rsidR="000F5B63" w:rsidRPr="001204AF" w:rsidRDefault="000F5B63" w:rsidP="000F5B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enturyGothic" w:hAnsi="Times New Roman"/>
          <w:sz w:val="28"/>
          <w:szCs w:val="28"/>
        </w:rPr>
      </w:pPr>
      <w:r w:rsidRPr="001204AF">
        <w:rPr>
          <w:rFonts w:ascii="Times New Roman" w:eastAsia="CenturyGothic" w:hAnsi="Times New Roman"/>
          <w:sz w:val="28"/>
          <w:szCs w:val="28"/>
        </w:rPr>
        <w:t>Oświadczam(y), że Wykonawca ……………………………...........</w:t>
      </w:r>
      <w:r w:rsidRPr="001204AF">
        <w:rPr>
          <w:rFonts w:ascii="Times New Roman" w:eastAsia="CenturyGothic" w:hAnsi="Times New Roman"/>
          <w:sz w:val="28"/>
          <w:szCs w:val="28"/>
        </w:rPr>
        <w:br/>
        <w:t>nie jest powiązany osobowo i kapitałowo z Zamawiającym z Gminą Brzozie.</w:t>
      </w:r>
    </w:p>
    <w:p w14:paraId="7752FBD7" w14:textId="77777777" w:rsidR="000F5B63" w:rsidRPr="001204AF" w:rsidRDefault="000F5B63" w:rsidP="000F5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8"/>
          <w:szCs w:val="28"/>
        </w:rPr>
      </w:pPr>
    </w:p>
    <w:p w14:paraId="45945E9E" w14:textId="77777777" w:rsidR="000F5B63" w:rsidRPr="001204AF" w:rsidRDefault="000F5B63" w:rsidP="000F5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8"/>
          <w:szCs w:val="28"/>
        </w:rPr>
      </w:pPr>
    </w:p>
    <w:p w14:paraId="67FEA272" w14:textId="77777777" w:rsidR="000F5B63" w:rsidRPr="001204AF" w:rsidRDefault="000F5B63" w:rsidP="000F5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4"/>
          <w:szCs w:val="24"/>
        </w:rPr>
      </w:pPr>
    </w:p>
    <w:p w14:paraId="2EAAE175" w14:textId="77777777" w:rsidR="000F5B63" w:rsidRPr="001204AF" w:rsidRDefault="000F5B63" w:rsidP="000F5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4"/>
          <w:szCs w:val="24"/>
        </w:rPr>
      </w:pPr>
    </w:p>
    <w:p w14:paraId="6C980A83" w14:textId="77777777" w:rsidR="000F5B63" w:rsidRPr="001204AF" w:rsidRDefault="000F5B63" w:rsidP="000F5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/>
          <w:sz w:val="24"/>
          <w:szCs w:val="24"/>
        </w:rPr>
      </w:pPr>
      <w:r w:rsidRPr="001204AF">
        <w:rPr>
          <w:rFonts w:ascii="Times New Roman" w:eastAsia="CenturyGothic" w:hAnsi="Times New Roman"/>
          <w:sz w:val="24"/>
          <w:szCs w:val="24"/>
        </w:rPr>
        <w:t xml:space="preserve">                                                                                                    ……………………………………..</w:t>
      </w:r>
      <w:r w:rsidRPr="001204AF">
        <w:rPr>
          <w:rFonts w:ascii="Times New Roman" w:eastAsia="CenturyGothic" w:hAnsi="Times New Roman"/>
          <w:sz w:val="24"/>
          <w:szCs w:val="24"/>
        </w:rPr>
        <w:tab/>
      </w:r>
      <w:r w:rsidRPr="001204AF">
        <w:rPr>
          <w:rFonts w:ascii="Times New Roman" w:eastAsia="CenturyGothic" w:hAnsi="Times New Roman"/>
          <w:sz w:val="24"/>
          <w:szCs w:val="24"/>
        </w:rPr>
        <w:tab/>
        <w:t xml:space="preserve">          ………………………………………….</w:t>
      </w:r>
    </w:p>
    <w:p w14:paraId="1FD82898" w14:textId="77777777" w:rsidR="000F5B63" w:rsidRPr="001204AF" w:rsidRDefault="000F5B63" w:rsidP="000F5B63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1204AF">
        <w:rPr>
          <w:rFonts w:ascii="Times New Roman" w:eastAsia="Calibri" w:hAnsi="Times New Roman"/>
          <w:sz w:val="20"/>
          <w:szCs w:val="20"/>
        </w:rPr>
        <w:t xml:space="preserve">        (data, miejscowość)</w:t>
      </w:r>
      <w:r w:rsidRPr="001204AF">
        <w:rPr>
          <w:rFonts w:ascii="Times New Roman" w:eastAsia="Calibri" w:hAnsi="Times New Roman"/>
          <w:sz w:val="20"/>
          <w:szCs w:val="20"/>
        </w:rPr>
        <w:tab/>
      </w:r>
      <w:r w:rsidRPr="001204AF">
        <w:rPr>
          <w:rFonts w:ascii="Times New Roman" w:eastAsia="Calibri" w:hAnsi="Times New Roman"/>
          <w:sz w:val="20"/>
          <w:szCs w:val="20"/>
        </w:rPr>
        <w:tab/>
        <w:t xml:space="preserve">                                          (podpis Wykonawcy lub osoby upoważnionej)</w:t>
      </w:r>
    </w:p>
    <w:p w14:paraId="429A235D" w14:textId="77777777" w:rsidR="000F5B63" w:rsidRPr="001204AF" w:rsidRDefault="000F5B63" w:rsidP="000F5B6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2E4B7FF4" w14:textId="77777777" w:rsidR="000F5B63" w:rsidRPr="001204AF" w:rsidRDefault="000F5B63" w:rsidP="000F5B63">
      <w:pPr>
        <w:spacing w:after="0" w:line="240" w:lineRule="auto"/>
        <w:ind w:left="170"/>
        <w:jc w:val="both"/>
        <w:rPr>
          <w:rFonts w:ascii="Times New Roman" w:eastAsia="Calibri" w:hAnsi="Times New Roman"/>
          <w:sz w:val="24"/>
          <w:szCs w:val="24"/>
        </w:rPr>
      </w:pPr>
    </w:p>
    <w:p w14:paraId="21786CF7" w14:textId="77777777" w:rsidR="000F5B63" w:rsidRPr="001204AF" w:rsidRDefault="000F5B63" w:rsidP="000F5B63">
      <w:pPr>
        <w:rPr>
          <w:rFonts w:ascii="Times New Roman" w:eastAsia="Calibri" w:hAnsi="Times New Roman"/>
          <w:sz w:val="24"/>
          <w:szCs w:val="24"/>
        </w:rPr>
      </w:pPr>
    </w:p>
    <w:p w14:paraId="23F8F17C" w14:textId="77777777" w:rsidR="000F5B63" w:rsidRPr="001204AF" w:rsidRDefault="000F5B63" w:rsidP="000F5B63">
      <w:pPr>
        <w:rPr>
          <w:rFonts w:ascii="Times New Roman" w:eastAsia="Calibri" w:hAnsi="Times New Roman"/>
          <w:sz w:val="24"/>
          <w:szCs w:val="24"/>
        </w:rPr>
      </w:pPr>
    </w:p>
    <w:p w14:paraId="2054ECE7" w14:textId="77777777" w:rsidR="000F5B63" w:rsidRPr="001204AF" w:rsidRDefault="000F5B63" w:rsidP="000F5B63">
      <w:pPr>
        <w:rPr>
          <w:rFonts w:ascii="Times New Roman" w:eastAsia="Calibri" w:hAnsi="Times New Roman"/>
          <w:sz w:val="24"/>
          <w:szCs w:val="24"/>
        </w:rPr>
      </w:pPr>
    </w:p>
    <w:p w14:paraId="75111F00" w14:textId="77777777" w:rsidR="000F5B63" w:rsidRPr="001204AF" w:rsidRDefault="000F5B63" w:rsidP="000F5B63">
      <w:pPr>
        <w:rPr>
          <w:rFonts w:ascii="Times New Roman" w:eastAsia="Calibri" w:hAnsi="Times New Roman"/>
          <w:sz w:val="24"/>
          <w:szCs w:val="24"/>
        </w:rPr>
      </w:pPr>
    </w:p>
    <w:p w14:paraId="2CDF2EF9" w14:textId="77777777" w:rsidR="000F5B63" w:rsidRPr="001204AF" w:rsidRDefault="000F5B63" w:rsidP="000F5B63">
      <w:pPr>
        <w:shd w:val="solid" w:color="FFFFFF" w:fill="FFFFFF"/>
        <w:tabs>
          <w:tab w:val="left" w:pos="360"/>
        </w:tabs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1204AF">
        <w:rPr>
          <w:rFonts w:ascii="Times New Roman" w:eastAsia="Calibri" w:hAnsi="Times New Roman"/>
          <w:sz w:val="24"/>
          <w:szCs w:val="24"/>
        </w:rPr>
        <w:t xml:space="preserve">Przez powiązania kapitałowe lub osobowe rozumie się wzajemne powiązanie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14:paraId="0919D68F" w14:textId="77777777" w:rsidR="000F5B63" w:rsidRPr="001204AF" w:rsidRDefault="000F5B63" w:rsidP="000F5B63">
      <w:pPr>
        <w:numPr>
          <w:ilvl w:val="2"/>
          <w:numId w:val="15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eastAsia="Calibri" w:hAnsi="Times New Roman"/>
          <w:sz w:val="24"/>
          <w:szCs w:val="24"/>
        </w:rPr>
      </w:pPr>
      <w:r w:rsidRPr="001204AF">
        <w:rPr>
          <w:rFonts w:ascii="Times New Roman" w:eastAsia="Calibri" w:hAnsi="Times New Roman"/>
          <w:sz w:val="24"/>
          <w:szCs w:val="24"/>
        </w:rPr>
        <w:t>Uczestniczeniu w spółce jako wspólnik spółki cywilnej lub spółki osobowej,</w:t>
      </w:r>
    </w:p>
    <w:p w14:paraId="3F48E618" w14:textId="77777777" w:rsidR="000F5B63" w:rsidRPr="001204AF" w:rsidRDefault="000F5B63" w:rsidP="000F5B63">
      <w:pPr>
        <w:numPr>
          <w:ilvl w:val="2"/>
          <w:numId w:val="15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eastAsia="Calibri" w:hAnsi="Times New Roman"/>
          <w:sz w:val="24"/>
          <w:szCs w:val="24"/>
        </w:rPr>
      </w:pPr>
      <w:r w:rsidRPr="001204AF">
        <w:rPr>
          <w:rFonts w:ascii="Times New Roman" w:eastAsia="Calibri" w:hAnsi="Times New Roman"/>
          <w:sz w:val="24"/>
          <w:szCs w:val="24"/>
        </w:rPr>
        <w:t>posiadaniu co najmniej 10% udziałów w akcji,</w:t>
      </w:r>
    </w:p>
    <w:p w14:paraId="6AAFFEC2" w14:textId="77777777" w:rsidR="000F5B63" w:rsidRPr="001204AF" w:rsidRDefault="000F5B63" w:rsidP="000F5B63">
      <w:pPr>
        <w:numPr>
          <w:ilvl w:val="2"/>
          <w:numId w:val="15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eastAsia="Calibri" w:hAnsi="Times New Roman"/>
          <w:sz w:val="24"/>
          <w:szCs w:val="24"/>
        </w:rPr>
      </w:pPr>
      <w:r w:rsidRPr="001204AF">
        <w:rPr>
          <w:rFonts w:ascii="Times New Roman" w:eastAsia="Calibri" w:hAnsi="Times New Roman"/>
          <w:sz w:val="24"/>
          <w:szCs w:val="24"/>
        </w:rPr>
        <w:t xml:space="preserve">pełnieniu funkcji członka organu nadzorczego lub zarządzającego, prokurenta, pełnomocnika, </w:t>
      </w:r>
    </w:p>
    <w:p w14:paraId="7CCD42B9" w14:textId="77777777" w:rsidR="000F5B63" w:rsidRPr="001204AF" w:rsidRDefault="000F5B63" w:rsidP="000F5B63">
      <w:pPr>
        <w:numPr>
          <w:ilvl w:val="2"/>
          <w:numId w:val="15"/>
        </w:numPr>
        <w:shd w:val="solid" w:color="FFFFFF" w:fill="FFFFFF"/>
        <w:tabs>
          <w:tab w:val="left" w:pos="360"/>
        </w:tabs>
        <w:spacing w:after="0" w:line="240" w:lineRule="auto"/>
        <w:ind w:left="709" w:hanging="355"/>
        <w:jc w:val="both"/>
        <w:rPr>
          <w:rFonts w:ascii="Times New Roman" w:eastAsia="Calibri" w:hAnsi="Times New Roman"/>
          <w:sz w:val="24"/>
          <w:szCs w:val="24"/>
        </w:rPr>
      </w:pPr>
      <w:r w:rsidRPr="001204AF">
        <w:rPr>
          <w:rFonts w:ascii="Times New Roman" w:eastAsia="Calibri" w:hAnsi="Times New Roman"/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6985A2C6" w14:textId="77777777" w:rsidR="000F5B63" w:rsidRDefault="000F5B63" w:rsidP="000F5B63"/>
    <w:p w14:paraId="16CA2769" w14:textId="7B2D4031" w:rsidR="00092845" w:rsidRPr="000F5B63" w:rsidRDefault="00092845" w:rsidP="000F5B63"/>
    <w:sectPr w:rsidR="00092845" w:rsidRPr="000F5B63" w:rsidSect="006B7AD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C0A5D" w14:textId="77777777" w:rsidR="0051558B" w:rsidRDefault="0051558B">
      <w:pPr>
        <w:spacing w:after="0" w:line="240" w:lineRule="auto"/>
      </w:pPr>
      <w:r>
        <w:separator/>
      </w:r>
    </w:p>
  </w:endnote>
  <w:endnote w:type="continuationSeparator" w:id="0">
    <w:p w14:paraId="5E07ED20" w14:textId="77777777" w:rsidR="0051558B" w:rsidRDefault="0051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C74E" w14:textId="5DC6A8A7" w:rsidR="006B7AD0" w:rsidRDefault="006B7AD0" w:rsidP="006B7AD0">
    <w:pPr>
      <w:tabs>
        <w:tab w:val="left" w:pos="8205"/>
      </w:tabs>
      <w:spacing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4701CB" wp14:editId="68C50999">
          <wp:simplePos x="0" y="0"/>
          <wp:positionH relativeFrom="column">
            <wp:posOffset>5539105</wp:posOffset>
          </wp:positionH>
          <wp:positionV relativeFrom="paragraph">
            <wp:posOffset>114300</wp:posOffset>
          </wp:positionV>
          <wp:extent cx="621665" cy="725170"/>
          <wp:effectExtent l="0" t="0" r="698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2BF65051" wp14:editId="23740CAB">
          <wp:extent cx="1706400" cy="903600"/>
          <wp:effectExtent l="0" t="0" r="8255" b="0"/>
          <wp:docPr id="5" name="Obraz 5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497BC30B" w14:textId="77777777" w:rsidR="006B7AD0" w:rsidRDefault="006B7AD0" w:rsidP="006B7AD0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FF0000"/>
      </w:rPr>
    </w:pPr>
    <w:r>
      <w:t>„Poprawa dostępności do usług publicznych świadczonych przez Gminę Brzozie dla osób ze szczególnymi potrzebami”</w:t>
    </w:r>
  </w:p>
  <w:p w14:paraId="37C7D1BB" w14:textId="77777777" w:rsidR="006B7AD0" w:rsidRDefault="006B7A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392B" w14:textId="735FDA8C" w:rsidR="00544666" w:rsidRDefault="0040208B" w:rsidP="00BA511F">
    <w:pPr>
      <w:tabs>
        <w:tab w:val="left" w:pos="8205"/>
      </w:tabs>
      <w:spacing w:after="0" w:line="240" w:lineRule="auto"/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</w:rPr>
      <w:drawing>
        <wp:anchor distT="0" distB="0" distL="114300" distR="114300" simplePos="0" relativeHeight="251658240" behindDoc="0" locked="0" layoutInCell="1" allowOverlap="1" wp14:anchorId="2B9947D9" wp14:editId="56515BD1">
          <wp:simplePos x="0" y="0"/>
          <wp:positionH relativeFrom="column">
            <wp:posOffset>5543550</wp:posOffset>
          </wp:positionH>
          <wp:positionV relativeFrom="paragraph">
            <wp:posOffset>172085</wp:posOffset>
          </wp:positionV>
          <wp:extent cx="623570" cy="726440"/>
          <wp:effectExtent l="0" t="0" r="508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A1E32">
      <w:rPr>
        <w:noProof/>
        <w:lang w:eastAsia="pl-PL"/>
      </w:rPr>
      <w:drawing>
        <wp:inline distT="0" distB="0" distL="0" distR="0" wp14:anchorId="0244F188" wp14:editId="328595BB">
          <wp:extent cx="1706400" cy="903600"/>
          <wp:effectExtent l="0" t="0" r="8255" b="0"/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 w:rsidR="00BA511F">
      <w:tab/>
    </w:r>
  </w:p>
  <w:p w14:paraId="246F4BD2" w14:textId="7F79813C" w:rsidR="00544666" w:rsidRDefault="00544666" w:rsidP="00544666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FF0000"/>
      </w:rPr>
    </w:pPr>
    <w:r>
      <w:t>„Poprawa dostępności do usług publicznych świadczonych przez Gminę Brzozie dla osób ze szczególnymi potrzebami”</w:t>
    </w:r>
  </w:p>
  <w:p w14:paraId="55DD768F" w14:textId="2817CC8F" w:rsidR="0079581E" w:rsidRPr="009A1E32" w:rsidRDefault="0079581E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E4A86" w14:textId="77777777" w:rsidR="0051558B" w:rsidRDefault="005155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92405B" w14:textId="77777777" w:rsidR="0051558B" w:rsidRDefault="0051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9929" w14:textId="77777777" w:rsidR="006B7AD0" w:rsidRPr="00B868F5" w:rsidRDefault="006B7AD0" w:rsidP="006B7AD0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05C1C99D" wp14:editId="7660334C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72B621" w14:textId="77777777" w:rsidR="006B7AD0" w:rsidRPr="000F4CA6" w:rsidRDefault="006B7AD0" w:rsidP="006B7AD0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  <w:p w14:paraId="220012DA" w14:textId="77777777" w:rsidR="006B7AD0" w:rsidRPr="006B7AD0" w:rsidRDefault="006B7AD0" w:rsidP="006B7A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2" name="Obraz 2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6642"/>
    <w:multiLevelType w:val="hybridMultilevel"/>
    <w:tmpl w:val="9D9CD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F3884"/>
    <w:multiLevelType w:val="hybridMultilevel"/>
    <w:tmpl w:val="393E57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779AF"/>
    <w:multiLevelType w:val="hybridMultilevel"/>
    <w:tmpl w:val="0F5A5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C62EB"/>
    <w:multiLevelType w:val="hybridMultilevel"/>
    <w:tmpl w:val="8A44C168"/>
    <w:lvl w:ilvl="0" w:tplc="65C46A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44DB1"/>
    <w:multiLevelType w:val="hybridMultilevel"/>
    <w:tmpl w:val="72546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01DF5"/>
    <w:multiLevelType w:val="multilevel"/>
    <w:tmpl w:val="A04064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74B6B17"/>
    <w:multiLevelType w:val="hybridMultilevel"/>
    <w:tmpl w:val="0E6A4B2E"/>
    <w:lvl w:ilvl="0" w:tplc="20A4B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1F069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B2E06"/>
    <w:multiLevelType w:val="multilevel"/>
    <w:tmpl w:val="6D62C6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69F079A"/>
    <w:multiLevelType w:val="hybridMultilevel"/>
    <w:tmpl w:val="643603B2"/>
    <w:lvl w:ilvl="0" w:tplc="953EFC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6C278">
      <w:start w:val="1"/>
      <w:numFmt w:val="decimal"/>
      <w:lvlText w:val="%3)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E74635"/>
    <w:multiLevelType w:val="hybridMultilevel"/>
    <w:tmpl w:val="9D6E0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1144F"/>
    <w:multiLevelType w:val="hybridMultilevel"/>
    <w:tmpl w:val="60CAB40A"/>
    <w:lvl w:ilvl="0" w:tplc="6DEC830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4FB230E7"/>
    <w:multiLevelType w:val="multilevel"/>
    <w:tmpl w:val="A04064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55446E0"/>
    <w:multiLevelType w:val="hybridMultilevel"/>
    <w:tmpl w:val="5DDAE3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18F0EDBA">
      <w:start w:val="1"/>
      <w:numFmt w:val="decimal"/>
      <w:lvlText w:val="%3."/>
      <w:lvlJc w:val="left"/>
      <w:pPr>
        <w:ind w:left="2340" w:hanging="360"/>
      </w:pPr>
      <w:rPr>
        <w:rFonts w:hint="default"/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01DAC"/>
    <w:multiLevelType w:val="hybridMultilevel"/>
    <w:tmpl w:val="0F14D6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33B1B"/>
    <w:multiLevelType w:val="multilevel"/>
    <w:tmpl w:val="29921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577592831">
    <w:abstractNumId w:val="6"/>
  </w:num>
  <w:num w:numId="2" w16cid:durableId="940799383">
    <w:abstractNumId w:val="14"/>
  </w:num>
  <w:num w:numId="3" w16cid:durableId="721949237">
    <w:abstractNumId w:val="4"/>
  </w:num>
  <w:num w:numId="4" w16cid:durableId="2004315020">
    <w:abstractNumId w:val="7"/>
  </w:num>
  <w:num w:numId="5" w16cid:durableId="1540437692">
    <w:abstractNumId w:val="3"/>
  </w:num>
  <w:num w:numId="6" w16cid:durableId="1931889262">
    <w:abstractNumId w:val="5"/>
  </w:num>
  <w:num w:numId="7" w16cid:durableId="1655332830">
    <w:abstractNumId w:val="11"/>
  </w:num>
  <w:num w:numId="8" w16cid:durableId="14842521">
    <w:abstractNumId w:val="13"/>
  </w:num>
  <w:num w:numId="9" w16cid:durableId="1245846479">
    <w:abstractNumId w:val="12"/>
  </w:num>
  <w:num w:numId="10" w16cid:durableId="36008477">
    <w:abstractNumId w:val="0"/>
  </w:num>
  <w:num w:numId="11" w16cid:durableId="821460003">
    <w:abstractNumId w:val="2"/>
  </w:num>
  <w:num w:numId="12" w16cid:durableId="1658260440">
    <w:abstractNumId w:val="1"/>
  </w:num>
  <w:num w:numId="13" w16cid:durableId="1360358168">
    <w:abstractNumId w:val="9"/>
  </w:num>
  <w:num w:numId="14" w16cid:durableId="2105610275">
    <w:abstractNumId w:val="10"/>
  </w:num>
  <w:num w:numId="15" w16cid:durableId="17726238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25714"/>
    <w:rsid w:val="000329A5"/>
    <w:rsid w:val="000477B4"/>
    <w:rsid w:val="00050604"/>
    <w:rsid w:val="00053CA8"/>
    <w:rsid w:val="00077316"/>
    <w:rsid w:val="00091E7E"/>
    <w:rsid w:val="00092842"/>
    <w:rsid w:val="00092845"/>
    <w:rsid w:val="000A290D"/>
    <w:rsid w:val="000A34FB"/>
    <w:rsid w:val="000B09F4"/>
    <w:rsid w:val="000E2648"/>
    <w:rsid w:val="000E6AFF"/>
    <w:rsid w:val="000F4CA6"/>
    <w:rsid w:val="000F5B63"/>
    <w:rsid w:val="00104D1E"/>
    <w:rsid w:val="00122643"/>
    <w:rsid w:val="00132623"/>
    <w:rsid w:val="0014029D"/>
    <w:rsid w:val="0015582A"/>
    <w:rsid w:val="00160949"/>
    <w:rsid w:val="00161E95"/>
    <w:rsid w:val="00163201"/>
    <w:rsid w:val="0018202C"/>
    <w:rsid w:val="00192E43"/>
    <w:rsid w:val="0019354E"/>
    <w:rsid w:val="001A7E1B"/>
    <w:rsid w:val="001C3794"/>
    <w:rsid w:val="001C6331"/>
    <w:rsid w:val="001D7DA1"/>
    <w:rsid w:val="001E508E"/>
    <w:rsid w:val="001F70C8"/>
    <w:rsid w:val="00202E83"/>
    <w:rsid w:val="002461E7"/>
    <w:rsid w:val="00250B1F"/>
    <w:rsid w:val="00250CF3"/>
    <w:rsid w:val="00261095"/>
    <w:rsid w:val="00265742"/>
    <w:rsid w:val="002A3319"/>
    <w:rsid w:val="002C020A"/>
    <w:rsid w:val="002D2710"/>
    <w:rsid w:val="002D62F9"/>
    <w:rsid w:val="00301793"/>
    <w:rsid w:val="00304550"/>
    <w:rsid w:val="00316CC1"/>
    <w:rsid w:val="0032268E"/>
    <w:rsid w:val="00323140"/>
    <w:rsid w:val="00324541"/>
    <w:rsid w:val="00342BCC"/>
    <w:rsid w:val="0034321A"/>
    <w:rsid w:val="003436A6"/>
    <w:rsid w:val="003523C6"/>
    <w:rsid w:val="003533B4"/>
    <w:rsid w:val="00357D2D"/>
    <w:rsid w:val="00372314"/>
    <w:rsid w:val="0038031F"/>
    <w:rsid w:val="00387E8F"/>
    <w:rsid w:val="003A1C0A"/>
    <w:rsid w:val="003A66BE"/>
    <w:rsid w:val="003B48DF"/>
    <w:rsid w:val="003B68DC"/>
    <w:rsid w:val="003C5F68"/>
    <w:rsid w:val="003D0253"/>
    <w:rsid w:val="003E223F"/>
    <w:rsid w:val="003E5F06"/>
    <w:rsid w:val="0040208B"/>
    <w:rsid w:val="00404737"/>
    <w:rsid w:val="0041072C"/>
    <w:rsid w:val="004124EF"/>
    <w:rsid w:val="0043376A"/>
    <w:rsid w:val="00454EFE"/>
    <w:rsid w:val="004654CE"/>
    <w:rsid w:val="004911FD"/>
    <w:rsid w:val="004964FA"/>
    <w:rsid w:val="004A230F"/>
    <w:rsid w:val="004B28F5"/>
    <w:rsid w:val="004C0A80"/>
    <w:rsid w:val="004D7961"/>
    <w:rsid w:val="004E0639"/>
    <w:rsid w:val="0050028C"/>
    <w:rsid w:val="00502415"/>
    <w:rsid w:val="005070F0"/>
    <w:rsid w:val="0051558B"/>
    <w:rsid w:val="00521308"/>
    <w:rsid w:val="00542D99"/>
    <w:rsid w:val="00544666"/>
    <w:rsid w:val="00544F7C"/>
    <w:rsid w:val="00546DEE"/>
    <w:rsid w:val="00567974"/>
    <w:rsid w:val="005A132A"/>
    <w:rsid w:val="005B4445"/>
    <w:rsid w:val="005E09D8"/>
    <w:rsid w:val="005E645C"/>
    <w:rsid w:val="0062731B"/>
    <w:rsid w:val="00633FB3"/>
    <w:rsid w:val="00644574"/>
    <w:rsid w:val="00645141"/>
    <w:rsid w:val="00645BEE"/>
    <w:rsid w:val="006705BB"/>
    <w:rsid w:val="00673ED6"/>
    <w:rsid w:val="006771E9"/>
    <w:rsid w:val="006A00E6"/>
    <w:rsid w:val="006A310D"/>
    <w:rsid w:val="006B3880"/>
    <w:rsid w:val="006B7AD0"/>
    <w:rsid w:val="006E60D7"/>
    <w:rsid w:val="006E6136"/>
    <w:rsid w:val="006F3289"/>
    <w:rsid w:val="006F451B"/>
    <w:rsid w:val="0070142F"/>
    <w:rsid w:val="00705467"/>
    <w:rsid w:val="00760BE9"/>
    <w:rsid w:val="007835D4"/>
    <w:rsid w:val="0079581E"/>
    <w:rsid w:val="007B60F8"/>
    <w:rsid w:val="007C0BE1"/>
    <w:rsid w:val="007C7ECE"/>
    <w:rsid w:val="007D1C8E"/>
    <w:rsid w:val="007E008B"/>
    <w:rsid w:val="007E2C1D"/>
    <w:rsid w:val="007E3988"/>
    <w:rsid w:val="0080060F"/>
    <w:rsid w:val="0081224C"/>
    <w:rsid w:val="0081619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23EC"/>
    <w:rsid w:val="008C39CF"/>
    <w:rsid w:val="008C6298"/>
    <w:rsid w:val="008D43C9"/>
    <w:rsid w:val="008F09E6"/>
    <w:rsid w:val="008F7F6F"/>
    <w:rsid w:val="0090247B"/>
    <w:rsid w:val="009156E4"/>
    <w:rsid w:val="0092417A"/>
    <w:rsid w:val="00925A48"/>
    <w:rsid w:val="0092652F"/>
    <w:rsid w:val="009269D2"/>
    <w:rsid w:val="00935369"/>
    <w:rsid w:val="0094163B"/>
    <w:rsid w:val="00945190"/>
    <w:rsid w:val="0094526F"/>
    <w:rsid w:val="00946765"/>
    <w:rsid w:val="00980F1A"/>
    <w:rsid w:val="00986C9E"/>
    <w:rsid w:val="009A1E32"/>
    <w:rsid w:val="009A2FE8"/>
    <w:rsid w:val="009B60BC"/>
    <w:rsid w:val="009C638C"/>
    <w:rsid w:val="009D0ED7"/>
    <w:rsid w:val="009E3A01"/>
    <w:rsid w:val="009F51FB"/>
    <w:rsid w:val="00A23326"/>
    <w:rsid w:val="00A24328"/>
    <w:rsid w:val="00A34E84"/>
    <w:rsid w:val="00A37C35"/>
    <w:rsid w:val="00A45B62"/>
    <w:rsid w:val="00A61FC9"/>
    <w:rsid w:val="00A94D81"/>
    <w:rsid w:val="00AA1C80"/>
    <w:rsid w:val="00AB4ACB"/>
    <w:rsid w:val="00AC1539"/>
    <w:rsid w:val="00AC41A8"/>
    <w:rsid w:val="00AD4482"/>
    <w:rsid w:val="00AE259D"/>
    <w:rsid w:val="00AE4167"/>
    <w:rsid w:val="00B04DF2"/>
    <w:rsid w:val="00B26F75"/>
    <w:rsid w:val="00B6214C"/>
    <w:rsid w:val="00B6554C"/>
    <w:rsid w:val="00B66B2F"/>
    <w:rsid w:val="00B71470"/>
    <w:rsid w:val="00B84EA0"/>
    <w:rsid w:val="00B868F5"/>
    <w:rsid w:val="00B90A5A"/>
    <w:rsid w:val="00BA511F"/>
    <w:rsid w:val="00BB43B1"/>
    <w:rsid w:val="00BD2BDD"/>
    <w:rsid w:val="00C24796"/>
    <w:rsid w:val="00C2636C"/>
    <w:rsid w:val="00C47FE7"/>
    <w:rsid w:val="00C563FA"/>
    <w:rsid w:val="00C72B8F"/>
    <w:rsid w:val="00C778D0"/>
    <w:rsid w:val="00C822A3"/>
    <w:rsid w:val="00CA275F"/>
    <w:rsid w:val="00CE016E"/>
    <w:rsid w:val="00CE4458"/>
    <w:rsid w:val="00CF31A1"/>
    <w:rsid w:val="00D11AFD"/>
    <w:rsid w:val="00D40446"/>
    <w:rsid w:val="00D435F5"/>
    <w:rsid w:val="00D44CF7"/>
    <w:rsid w:val="00D526F6"/>
    <w:rsid w:val="00D6570A"/>
    <w:rsid w:val="00D7035E"/>
    <w:rsid w:val="00D7396C"/>
    <w:rsid w:val="00D9647D"/>
    <w:rsid w:val="00DA2249"/>
    <w:rsid w:val="00DA79B0"/>
    <w:rsid w:val="00DB3341"/>
    <w:rsid w:val="00DF0878"/>
    <w:rsid w:val="00E01178"/>
    <w:rsid w:val="00E060A9"/>
    <w:rsid w:val="00E07E78"/>
    <w:rsid w:val="00E302A6"/>
    <w:rsid w:val="00E441DC"/>
    <w:rsid w:val="00E70F1A"/>
    <w:rsid w:val="00EA4821"/>
    <w:rsid w:val="00EA5BC9"/>
    <w:rsid w:val="00EA6905"/>
    <w:rsid w:val="00EA722D"/>
    <w:rsid w:val="00EC5246"/>
    <w:rsid w:val="00ED1349"/>
    <w:rsid w:val="00ED5349"/>
    <w:rsid w:val="00EE2184"/>
    <w:rsid w:val="00F015F4"/>
    <w:rsid w:val="00F028A7"/>
    <w:rsid w:val="00F21BFA"/>
    <w:rsid w:val="00F223FC"/>
    <w:rsid w:val="00F24594"/>
    <w:rsid w:val="00F252CA"/>
    <w:rsid w:val="00F43CA8"/>
    <w:rsid w:val="00F60BE6"/>
    <w:rsid w:val="00F62574"/>
    <w:rsid w:val="00F63880"/>
    <w:rsid w:val="00F841A7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AD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markedcontent">
    <w:name w:val="markedcontent"/>
    <w:basedOn w:val="Domylnaczcionkaakapitu"/>
    <w:rsid w:val="00192E43"/>
  </w:style>
  <w:style w:type="paragraph" w:customStyle="1" w:styleId="p">
    <w:name w:val="p"/>
    <w:rsid w:val="003D0253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3D0253"/>
    <w:pPr>
      <w:spacing w:after="200"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rsid w:val="003D0253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3D0253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justify">
    <w:name w:val="justify"/>
    <w:rsid w:val="003D0253"/>
    <w:pPr>
      <w:spacing w:after="200"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3D0253"/>
    <w:rPr>
      <w:b/>
    </w:rPr>
  </w:style>
  <w:style w:type="character" w:styleId="Odwoanieprzypisudolnego">
    <w:name w:val="footnote reference"/>
    <w:uiPriority w:val="99"/>
    <w:semiHidden/>
    <w:unhideWhenUsed/>
    <w:rsid w:val="003D0253"/>
    <w:rPr>
      <w:vertAlign w:val="superscript"/>
    </w:rPr>
  </w:style>
  <w:style w:type="character" w:customStyle="1" w:styleId="bold20">
    <w:name w:val="bold20"/>
    <w:rsid w:val="003D0253"/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Agnieszka Chyła</cp:lastModifiedBy>
  <cp:revision>2</cp:revision>
  <cp:lastPrinted>2022-02-09T13:36:00Z</cp:lastPrinted>
  <dcterms:created xsi:type="dcterms:W3CDTF">2023-02-08T08:03:00Z</dcterms:created>
  <dcterms:modified xsi:type="dcterms:W3CDTF">2023-02-08T08:03:00Z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