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4EBB7" w14:textId="3D026CA7" w:rsidR="00CB01D0" w:rsidRPr="00FE2B2F" w:rsidRDefault="00CB01D0" w:rsidP="00CB01D0">
      <w:pPr>
        <w:jc w:val="right"/>
        <w:rPr>
          <w:rFonts w:asciiTheme="majorHAnsi" w:hAnsiTheme="majorHAnsi" w:cstheme="majorHAnsi"/>
        </w:rPr>
      </w:pPr>
      <w:r w:rsidRPr="00D14BD2">
        <w:rPr>
          <w:rFonts w:asciiTheme="majorHAnsi" w:hAnsiTheme="majorHAnsi" w:cstheme="majorHAnsi"/>
        </w:rPr>
        <w:t xml:space="preserve">Załącznik nr </w:t>
      </w:r>
      <w:r>
        <w:rPr>
          <w:rFonts w:asciiTheme="majorHAnsi" w:hAnsiTheme="majorHAnsi" w:cstheme="majorHAnsi"/>
        </w:rPr>
        <w:t>2</w:t>
      </w:r>
      <w:r w:rsidRPr="00D14BD2">
        <w:rPr>
          <w:rFonts w:asciiTheme="majorHAnsi" w:hAnsiTheme="majorHAnsi" w:cstheme="majorHAnsi"/>
        </w:rPr>
        <w:t xml:space="preserve"> do zapytania ofertowego </w:t>
      </w:r>
      <w:r w:rsidRPr="00304550">
        <w:t>FZ.042.2.3.2022</w:t>
      </w:r>
    </w:p>
    <w:p w14:paraId="4765A5BE" w14:textId="77777777" w:rsidR="00CB01D0" w:rsidRDefault="00CB01D0" w:rsidP="00CB01D0">
      <w:pPr>
        <w:rPr>
          <w:rFonts w:asciiTheme="majorHAnsi" w:hAnsiTheme="majorHAnsi" w:cstheme="majorHAnsi"/>
        </w:rPr>
      </w:pPr>
    </w:p>
    <w:p w14:paraId="58F13D16" w14:textId="761CBC03" w:rsidR="00CB01D0" w:rsidRDefault="00CB01D0" w:rsidP="00CB01D0">
      <w:pPr>
        <w:rPr>
          <w:rFonts w:asciiTheme="majorHAnsi" w:hAnsiTheme="majorHAnsi" w:cstheme="majorHAnsi"/>
        </w:rPr>
      </w:pPr>
      <w:r w:rsidRPr="00FE2B2F">
        <w:rPr>
          <w:rFonts w:asciiTheme="majorHAnsi" w:hAnsiTheme="majorHAnsi" w:cstheme="majorHAnsi"/>
        </w:rPr>
        <w:t>pieczęć wykonawcy</w:t>
      </w:r>
    </w:p>
    <w:p w14:paraId="39C15D5E" w14:textId="77777777" w:rsidR="00CB01D0" w:rsidRPr="00FE2B2F" w:rsidRDefault="00CB01D0" w:rsidP="00CB01D0">
      <w:pPr>
        <w:pStyle w:val="right"/>
        <w:rPr>
          <w:rFonts w:asciiTheme="majorHAnsi" w:hAnsiTheme="majorHAnsi" w:cstheme="majorHAnsi"/>
        </w:rPr>
      </w:pPr>
      <w:r w:rsidRPr="00FE2B2F">
        <w:rPr>
          <w:rFonts w:asciiTheme="majorHAnsi" w:hAnsiTheme="majorHAnsi" w:cstheme="majorHAnsi"/>
        </w:rPr>
        <w:t>......................................., .......................................</w:t>
      </w:r>
    </w:p>
    <w:p w14:paraId="4A27B9F6" w14:textId="77777777" w:rsidR="00CB01D0" w:rsidRPr="00FE2B2F" w:rsidRDefault="00CB01D0" w:rsidP="00CB01D0">
      <w:pPr>
        <w:pStyle w:val="center"/>
        <w:rPr>
          <w:rFonts w:asciiTheme="majorHAnsi" w:hAnsiTheme="majorHAnsi" w:cstheme="majorHAnsi"/>
        </w:rPr>
      </w:pPr>
      <w:r w:rsidRPr="00FE2B2F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                                miejsce </w:t>
      </w:r>
      <w:r w:rsidRPr="00FE2B2F">
        <w:rPr>
          <w:rFonts w:asciiTheme="majorHAnsi" w:hAnsiTheme="majorHAnsi" w:cstheme="majorHAnsi"/>
        </w:rPr>
        <w:tab/>
        <w:t xml:space="preserve">                        dnia     </w:t>
      </w:r>
    </w:p>
    <w:p w14:paraId="71EDF518" w14:textId="4F21D0C9" w:rsidR="00CB01D0" w:rsidRPr="0070598D" w:rsidRDefault="00CB01D0" w:rsidP="00CB01D0">
      <w:pPr>
        <w:pStyle w:val="center"/>
        <w:rPr>
          <w:rFonts w:asciiTheme="majorHAnsi" w:hAnsiTheme="majorHAnsi" w:cstheme="majorHAnsi"/>
        </w:rPr>
      </w:pPr>
      <w:r w:rsidRPr="0070598D">
        <w:rPr>
          <w:rStyle w:val="bold"/>
          <w:rFonts w:asciiTheme="majorHAnsi" w:hAnsiTheme="majorHAnsi" w:cstheme="majorHAnsi"/>
        </w:rPr>
        <w:t>WYKAZ USŁUG</w:t>
      </w:r>
    </w:p>
    <w:p w14:paraId="50E09354" w14:textId="77777777" w:rsidR="00CB01D0" w:rsidRPr="0070598D" w:rsidRDefault="00CB01D0" w:rsidP="00CB01D0">
      <w:pPr>
        <w:pStyle w:val="p"/>
        <w:rPr>
          <w:rFonts w:asciiTheme="majorHAnsi" w:hAnsiTheme="majorHAnsi" w:cstheme="majorHAnsi"/>
        </w:rPr>
      </w:pPr>
    </w:p>
    <w:tbl>
      <w:tblPr>
        <w:tblW w:w="0" w:type="auto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7"/>
        <w:gridCol w:w="3330"/>
        <w:gridCol w:w="3228"/>
        <w:gridCol w:w="2672"/>
        <w:gridCol w:w="4214"/>
      </w:tblGrid>
      <w:tr w:rsidR="00CB01D0" w:rsidRPr="0070598D" w14:paraId="0FB2059C" w14:textId="77777777" w:rsidTr="008A0806">
        <w:tc>
          <w:tcPr>
            <w:tcW w:w="467" w:type="dxa"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5280CFDC" w14:textId="77777777" w:rsidR="00CB01D0" w:rsidRPr="0070598D" w:rsidRDefault="00CB01D0" w:rsidP="008A0806">
            <w:pPr>
              <w:pStyle w:val="tableCenter"/>
              <w:spacing w:line="240" w:lineRule="auto"/>
              <w:rPr>
                <w:rFonts w:asciiTheme="majorHAnsi" w:hAnsiTheme="majorHAnsi" w:cstheme="majorHAnsi"/>
              </w:rPr>
            </w:pPr>
            <w:r w:rsidRPr="0070598D">
              <w:rPr>
                <w:rStyle w:val="bold"/>
                <w:rFonts w:asciiTheme="majorHAnsi" w:hAnsiTheme="majorHAnsi" w:cstheme="majorHAnsi"/>
              </w:rPr>
              <w:t>L.p.</w:t>
            </w:r>
          </w:p>
        </w:tc>
        <w:tc>
          <w:tcPr>
            <w:tcW w:w="3361" w:type="dxa"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32B31CAA" w14:textId="77777777" w:rsidR="00CB01D0" w:rsidRPr="0070598D" w:rsidRDefault="00CB01D0" w:rsidP="008A0806">
            <w:pPr>
              <w:pStyle w:val="tableCenter"/>
              <w:spacing w:line="240" w:lineRule="auto"/>
              <w:rPr>
                <w:rFonts w:asciiTheme="majorHAnsi" w:hAnsiTheme="majorHAnsi" w:cstheme="majorHAnsi"/>
              </w:rPr>
            </w:pPr>
            <w:r w:rsidRPr="0070598D">
              <w:rPr>
                <w:rStyle w:val="bold"/>
                <w:rFonts w:asciiTheme="majorHAnsi" w:hAnsiTheme="majorHAnsi" w:cstheme="majorHAnsi"/>
              </w:rPr>
              <w:t>Przedmiot usługi</w:t>
            </w:r>
          </w:p>
        </w:tc>
        <w:tc>
          <w:tcPr>
            <w:tcW w:w="3260" w:type="dxa"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1C5F7542" w14:textId="77777777" w:rsidR="00CB01D0" w:rsidRPr="0070598D" w:rsidRDefault="00CB01D0" w:rsidP="008A0806">
            <w:pPr>
              <w:pStyle w:val="tableCenter"/>
              <w:spacing w:line="240" w:lineRule="auto"/>
              <w:rPr>
                <w:rFonts w:asciiTheme="majorHAnsi" w:hAnsiTheme="majorHAnsi" w:cstheme="majorHAnsi"/>
              </w:rPr>
            </w:pPr>
            <w:r w:rsidRPr="0070598D">
              <w:rPr>
                <w:rStyle w:val="bold"/>
                <w:rFonts w:asciiTheme="majorHAnsi" w:hAnsiTheme="majorHAnsi" w:cstheme="majorHAnsi"/>
              </w:rPr>
              <w:t>Wartość usługi (brutto)</w:t>
            </w:r>
          </w:p>
        </w:tc>
        <w:tc>
          <w:tcPr>
            <w:tcW w:w="2693" w:type="dxa"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1522341B" w14:textId="77777777" w:rsidR="00CB01D0" w:rsidRPr="0070598D" w:rsidRDefault="00CB01D0" w:rsidP="008A0806">
            <w:pPr>
              <w:pStyle w:val="tableCenter"/>
              <w:spacing w:line="240" w:lineRule="auto"/>
              <w:rPr>
                <w:rFonts w:asciiTheme="majorHAnsi" w:hAnsiTheme="majorHAnsi" w:cstheme="majorHAnsi"/>
              </w:rPr>
            </w:pPr>
            <w:r w:rsidRPr="0070598D">
              <w:rPr>
                <w:rStyle w:val="bold"/>
                <w:rFonts w:asciiTheme="majorHAnsi" w:hAnsiTheme="majorHAnsi" w:cstheme="majorHAnsi"/>
              </w:rPr>
              <w:t>Data wykonania</w:t>
            </w:r>
          </w:p>
        </w:tc>
        <w:tc>
          <w:tcPr>
            <w:tcW w:w="4253" w:type="dxa"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5C359C17" w14:textId="77777777" w:rsidR="00CB01D0" w:rsidRPr="0070598D" w:rsidRDefault="00CB01D0" w:rsidP="008A0806">
            <w:pPr>
              <w:pStyle w:val="tableCenter"/>
              <w:spacing w:line="240" w:lineRule="auto"/>
              <w:rPr>
                <w:rFonts w:asciiTheme="majorHAnsi" w:hAnsiTheme="majorHAnsi" w:cstheme="majorHAnsi"/>
              </w:rPr>
            </w:pPr>
            <w:r w:rsidRPr="0070598D">
              <w:rPr>
                <w:rStyle w:val="bold"/>
                <w:rFonts w:asciiTheme="majorHAnsi" w:hAnsiTheme="majorHAnsi" w:cstheme="majorHAnsi"/>
              </w:rPr>
              <w:t>Podmioty, na rzecz których usługi zostały wykonane (a w przypadku świadczeń okresowych lub ciągłych są wykonywane)</w:t>
            </w:r>
          </w:p>
        </w:tc>
      </w:tr>
      <w:tr w:rsidR="00CB01D0" w:rsidRPr="0070598D" w14:paraId="275940DA" w14:textId="77777777" w:rsidTr="008A0806">
        <w:tc>
          <w:tcPr>
            <w:tcW w:w="467" w:type="dxa"/>
            <w:shd w:val="clear" w:color="auto" w:fill="auto"/>
            <w:vAlign w:val="center"/>
          </w:tcPr>
          <w:p w14:paraId="3B8DF0B0" w14:textId="77777777" w:rsidR="00CB01D0" w:rsidRPr="0070598D" w:rsidRDefault="00CB01D0" w:rsidP="008A080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0598D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4F57608F" w14:textId="77777777" w:rsidR="00CB01D0" w:rsidRPr="0070598D" w:rsidRDefault="00CB01D0" w:rsidP="008A0806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62038DF" w14:textId="77777777" w:rsidR="00CB01D0" w:rsidRPr="0070598D" w:rsidRDefault="00CB01D0" w:rsidP="008A0806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D32A491" w14:textId="77777777" w:rsidR="00CB01D0" w:rsidRPr="0070598D" w:rsidRDefault="00CB01D0" w:rsidP="008A0806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AE03B8D" w14:textId="77777777" w:rsidR="00CB01D0" w:rsidRPr="0070598D" w:rsidRDefault="00CB01D0" w:rsidP="008A0806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CB01D0" w:rsidRPr="0070598D" w14:paraId="15768EDC" w14:textId="77777777" w:rsidTr="008A0806">
        <w:tc>
          <w:tcPr>
            <w:tcW w:w="467" w:type="dxa"/>
            <w:shd w:val="clear" w:color="auto" w:fill="auto"/>
            <w:vAlign w:val="center"/>
          </w:tcPr>
          <w:p w14:paraId="2619C09E" w14:textId="77777777" w:rsidR="00CB01D0" w:rsidRPr="0070598D" w:rsidRDefault="00CB01D0" w:rsidP="008A080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0598D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44FF2392" w14:textId="77777777" w:rsidR="00CB01D0" w:rsidRPr="0070598D" w:rsidRDefault="00CB01D0" w:rsidP="008A0806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B047E65" w14:textId="77777777" w:rsidR="00CB01D0" w:rsidRPr="0070598D" w:rsidRDefault="00CB01D0" w:rsidP="008A0806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671A0D0" w14:textId="77777777" w:rsidR="00CB01D0" w:rsidRPr="0070598D" w:rsidRDefault="00CB01D0" w:rsidP="008A0806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0332747" w14:textId="77777777" w:rsidR="00CB01D0" w:rsidRPr="0070598D" w:rsidRDefault="00CB01D0" w:rsidP="008A0806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CB01D0" w:rsidRPr="0070598D" w14:paraId="16F37370" w14:textId="77777777" w:rsidTr="008A0806">
        <w:tc>
          <w:tcPr>
            <w:tcW w:w="467" w:type="dxa"/>
            <w:shd w:val="clear" w:color="auto" w:fill="auto"/>
            <w:vAlign w:val="center"/>
          </w:tcPr>
          <w:p w14:paraId="00534D04" w14:textId="77777777" w:rsidR="00CB01D0" w:rsidRPr="0070598D" w:rsidRDefault="00CB01D0" w:rsidP="008A080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0598D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16BE43AF" w14:textId="77777777" w:rsidR="00CB01D0" w:rsidRPr="0070598D" w:rsidRDefault="00CB01D0" w:rsidP="008A0806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C375104" w14:textId="77777777" w:rsidR="00CB01D0" w:rsidRPr="0070598D" w:rsidRDefault="00CB01D0" w:rsidP="008A0806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12BD064" w14:textId="77777777" w:rsidR="00CB01D0" w:rsidRPr="0070598D" w:rsidRDefault="00CB01D0" w:rsidP="008A0806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8E65263" w14:textId="77777777" w:rsidR="00CB01D0" w:rsidRPr="0070598D" w:rsidRDefault="00CB01D0" w:rsidP="008A0806">
            <w:pPr>
              <w:pStyle w:val="p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14A05081" w14:textId="2E7F97E0" w:rsidR="00CB01D0" w:rsidRDefault="00CB01D0" w:rsidP="00CB01D0">
      <w:pPr>
        <w:pStyle w:val="p"/>
        <w:rPr>
          <w:rFonts w:asciiTheme="majorHAnsi" w:hAnsiTheme="majorHAnsi" w:cstheme="majorHAnsi"/>
        </w:rPr>
      </w:pPr>
    </w:p>
    <w:p w14:paraId="6FF23E92" w14:textId="3B574AD8" w:rsidR="00CB01D0" w:rsidRDefault="00CB01D0" w:rsidP="00CB01D0">
      <w:pPr>
        <w:pStyle w:val="p"/>
        <w:rPr>
          <w:rFonts w:asciiTheme="majorHAnsi" w:hAnsiTheme="majorHAnsi" w:cstheme="majorHAnsi"/>
        </w:rPr>
      </w:pPr>
    </w:p>
    <w:p w14:paraId="1EDF1836" w14:textId="77777777" w:rsidR="00CB01D0" w:rsidRPr="00FE2B2F" w:rsidRDefault="00CB01D0" w:rsidP="00CB01D0">
      <w:pPr>
        <w:pStyle w:val="p"/>
        <w:rPr>
          <w:rFonts w:asciiTheme="majorHAnsi" w:hAnsiTheme="majorHAnsi" w:cstheme="majorHAnsi"/>
        </w:rPr>
      </w:pPr>
    </w:p>
    <w:p w14:paraId="653D1CE8" w14:textId="77777777" w:rsidR="00CB01D0" w:rsidRPr="00FE2B2F" w:rsidRDefault="00CB01D0" w:rsidP="00CB01D0">
      <w:pPr>
        <w:pStyle w:val="right"/>
        <w:rPr>
          <w:rFonts w:asciiTheme="majorHAnsi" w:hAnsiTheme="majorHAnsi" w:cstheme="majorHAnsi"/>
        </w:rPr>
      </w:pPr>
      <w:r w:rsidRPr="00FE2B2F">
        <w:rPr>
          <w:rFonts w:asciiTheme="majorHAnsi" w:hAnsiTheme="majorHAnsi" w:cstheme="majorHAnsi"/>
        </w:rPr>
        <w:t>..........................................................................................................</w:t>
      </w:r>
    </w:p>
    <w:p w14:paraId="16CA2769" w14:textId="21943E2C" w:rsidR="00092845" w:rsidRPr="00CB01D0" w:rsidRDefault="00CB01D0" w:rsidP="00CB01D0">
      <w:pPr>
        <w:pStyle w:val="right"/>
        <w:rPr>
          <w:rFonts w:asciiTheme="majorHAnsi" w:hAnsiTheme="majorHAnsi" w:cstheme="majorHAnsi"/>
        </w:rPr>
      </w:pPr>
      <w:r w:rsidRPr="00FE2B2F">
        <w:rPr>
          <w:rFonts w:asciiTheme="majorHAnsi" w:hAnsiTheme="majorHAnsi" w:cstheme="majorHAnsi"/>
        </w:rPr>
        <w:t>podpis i pieczęć osoby uprawnionej do składania oświadczeń woli w imieniu wykonawcy</w:t>
      </w:r>
    </w:p>
    <w:sectPr w:rsidR="00092845" w:rsidRPr="00CB01D0" w:rsidSect="00CB01D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38" w:h="11906" w:orient="landscape"/>
      <w:pgMar w:top="1418" w:right="1418" w:bottom="1418" w:left="1433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C316D" w14:textId="77777777" w:rsidR="00F53FB8" w:rsidRDefault="00F53FB8">
      <w:pPr>
        <w:spacing w:after="0" w:line="240" w:lineRule="auto"/>
      </w:pPr>
      <w:r>
        <w:separator/>
      </w:r>
    </w:p>
  </w:endnote>
  <w:endnote w:type="continuationSeparator" w:id="0">
    <w:p w14:paraId="773EF2B3" w14:textId="77777777" w:rsidR="00F53FB8" w:rsidRDefault="00F53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5C74E" w14:textId="5DC6A8A7" w:rsidR="006B7AD0" w:rsidRDefault="006B7AD0" w:rsidP="006B7AD0">
    <w:pPr>
      <w:tabs>
        <w:tab w:val="left" w:pos="8205"/>
      </w:tabs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4701CB" wp14:editId="68C50999">
          <wp:simplePos x="0" y="0"/>
          <wp:positionH relativeFrom="column">
            <wp:posOffset>5539105</wp:posOffset>
          </wp:positionH>
          <wp:positionV relativeFrom="paragraph">
            <wp:posOffset>114300</wp:posOffset>
          </wp:positionV>
          <wp:extent cx="621665" cy="725170"/>
          <wp:effectExtent l="0" t="0" r="698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2BF65051" wp14:editId="23740CAB">
          <wp:extent cx="1706400" cy="903600"/>
          <wp:effectExtent l="0" t="0" r="8255" b="0"/>
          <wp:docPr id="5" name="Obraz 5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14:paraId="497BC30B" w14:textId="77777777" w:rsidR="006B7AD0" w:rsidRDefault="006B7AD0" w:rsidP="006B7AD0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FF0000"/>
      </w:rPr>
    </w:pPr>
    <w:r>
      <w:t>„Poprawa dostępności do usług publicznych świadczonych przez Gminę Brzozie dla osób ze szczególnymi potrzebami”</w:t>
    </w:r>
  </w:p>
  <w:p w14:paraId="37C7D1BB" w14:textId="77777777" w:rsidR="006B7AD0" w:rsidRDefault="006B7A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E392B" w14:textId="735FDA8C" w:rsidR="00544666" w:rsidRDefault="0040208B" w:rsidP="00BA511F">
    <w:pPr>
      <w:tabs>
        <w:tab w:val="left" w:pos="8205"/>
      </w:tabs>
      <w:spacing w:after="0" w:line="240" w:lineRule="auto"/>
    </w:pPr>
    <w:bookmarkStart w:id="0" w:name="_Hlk112365034"/>
    <w:bookmarkStart w:id="1" w:name="_Hlk112365033"/>
    <w:bookmarkStart w:id="2" w:name="_Hlk112363067"/>
    <w:bookmarkStart w:id="3" w:name="_Hlk112363066"/>
    <w:r>
      <w:rPr>
        <w:noProof/>
      </w:rPr>
      <w:drawing>
        <wp:anchor distT="0" distB="0" distL="114300" distR="114300" simplePos="0" relativeHeight="251658240" behindDoc="0" locked="0" layoutInCell="1" allowOverlap="1" wp14:anchorId="2B9947D9" wp14:editId="431DAEBA">
          <wp:simplePos x="0" y="0"/>
          <wp:positionH relativeFrom="column">
            <wp:posOffset>7839075</wp:posOffset>
          </wp:positionH>
          <wp:positionV relativeFrom="paragraph">
            <wp:posOffset>105410</wp:posOffset>
          </wp:positionV>
          <wp:extent cx="623570" cy="726440"/>
          <wp:effectExtent l="0" t="0" r="508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A1E32">
      <w:rPr>
        <w:noProof/>
        <w:lang w:eastAsia="pl-PL"/>
      </w:rPr>
      <w:drawing>
        <wp:inline distT="0" distB="0" distL="0" distR="0" wp14:anchorId="0244F188" wp14:editId="328595BB">
          <wp:extent cx="1706400" cy="903600"/>
          <wp:effectExtent l="0" t="0" r="8255" b="0"/>
          <wp:docPr id="4" name="Obraz 4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r w:rsidR="00BA511F">
      <w:tab/>
    </w:r>
  </w:p>
  <w:p w14:paraId="246F4BD2" w14:textId="7F79813C" w:rsidR="00544666" w:rsidRDefault="00544666" w:rsidP="00544666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FF0000"/>
      </w:rPr>
    </w:pPr>
    <w:r>
      <w:t>„Poprawa dostępności do usług publicznych świadczonych przez Gminę Brzozie dla osób ze szczególnymi potrzebami”</w:t>
    </w:r>
  </w:p>
  <w:p w14:paraId="55DD768F" w14:textId="2817CC8F" w:rsidR="0079581E" w:rsidRPr="009A1E32" w:rsidRDefault="0079581E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589DF" w14:textId="77777777" w:rsidR="00F53FB8" w:rsidRDefault="00F53FB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7471FA" w14:textId="77777777" w:rsidR="00F53FB8" w:rsidRDefault="00F53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A9929" w14:textId="77777777" w:rsidR="006B7AD0" w:rsidRPr="00B868F5" w:rsidRDefault="006B7AD0" w:rsidP="006B7AD0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05C1C99D" wp14:editId="7660334C">
          <wp:extent cx="5315585" cy="676910"/>
          <wp:effectExtent l="0" t="0" r="0" b="8890"/>
          <wp:docPr id="1" name="Obraz 1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72B621" w14:textId="77777777" w:rsidR="006B7AD0" w:rsidRPr="000F4CA6" w:rsidRDefault="006B7AD0" w:rsidP="006B7AD0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  <w:p w14:paraId="220012DA" w14:textId="77777777" w:rsidR="006B7AD0" w:rsidRPr="006B7AD0" w:rsidRDefault="006B7AD0" w:rsidP="006B7A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2" name="Obraz 2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16642"/>
    <w:multiLevelType w:val="hybridMultilevel"/>
    <w:tmpl w:val="9D9CD2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F3884"/>
    <w:multiLevelType w:val="hybridMultilevel"/>
    <w:tmpl w:val="393E57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779AF"/>
    <w:multiLevelType w:val="hybridMultilevel"/>
    <w:tmpl w:val="0F5A5B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C62EB"/>
    <w:multiLevelType w:val="hybridMultilevel"/>
    <w:tmpl w:val="8A44C168"/>
    <w:lvl w:ilvl="0" w:tplc="65C46A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44DB1"/>
    <w:multiLevelType w:val="hybridMultilevel"/>
    <w:tmpl w:val="725462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01DF5"/>
    <w:multiLevelType w:val="multilevel"/>
    <w:tmpl w:val="A04064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74B6B17"/>
    <w:multiLevelType w:val="hybridMultilevel"/>
    <w:tmpl w:val="0E6A4B2E"/>
    <w:lvl w:ilvl="0" w:tplc="20A4B7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1F069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B2E06"/>
    <w:multiLevelType w:val="multilevel"/>
    <w:tmpl w:val="6D62C6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AE74635"/>
    <w:multiLevelType w:val="hybridMultilevel"/>
    <w:tmpl w:val="9D6E03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1144F"/>
    <w:multiLevelType w:val="hybridMultilevel"/>
    <w:tmpl w:val="60CAB40A"/>
    <w:lvl w:ilvl="0" w:tplc="6DEC8308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4FB230E7"/>
    <w:multiLevelType w:val="multilevel"/>
    <w:tmpl w:val="A04064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55446E0"/>
    <w:multiLevelType w:val="hybridMultilevel"/>
    <w:tmpl w:val="5DDAE32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18F0EDBA">
      <w:start w:val="1"/>
      <w:numFmt w:val="decimal"/>
      <w:lvlText w:val="%3."/>
      <w:lvlJc w:val="left"/>
      <w:pPr>
        <w:ind w:left="2340" w:hanging="360"/>
      </w:pPr>
      <w:rPr>
        <w:rFonts w:hint="default"/>
        <w:b/>
        <w:b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01DAC"/>
    <w:multiLevelType w:val="hybridMultilevel"/>
    <w:tmpl w:val="0F14D6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33B1B"/>
    <w:multiLevelType w:val="multilevel"/>
    <w:tmpl w:val="29921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577592831">
    <w:abstractNumId w:val="6"/>
  </w:num>
  <w:num w:numId="2" w16cid:durableId="940799383">
    <w:abstractNumId w:val="13"/>
  </w:num>
  <w:num w:numId="3" w16cid:durableId="721949237">
    <w:abstractNumId w:val="4"/>
  </w:num>
  <w:num w:numId="4" w16cid:durableId="2004315020">
    <w:abstractNumId w:val="7"/>
  </w:num>
  <w:num w:numId="5" w16cid:durableId="1540437692">
    <w:abstractNumId w:val="3"/>
  </w:num>
  <w:num w:numId="6" w16cid:durableId="1931889262">
    <w:abstractNumId w:val="5"/>
  </w:num>
  <w:num w:numId="7" w16cid:durableId="1655332830">
    <w:abstractNumId w:val="10"/>
  </w:num>
  <w:num w:numId="8" w16cid:durableId="14842521">
    <w:abstractNumId w:val="12"/>
  </w:num>
  <w:num w:numId="9" w16cid:durableId="1245846479">
    <w:abstractNumId w:val="11"/>
  </w:num>
  <w:num w:numId="10" w16cid:durableId="36008477">
    <w:abstractNumId w:val="0"/>
  </w:num>
  <w:num w:numId="11" w16cid:durableId="821460003">
    <w:abstractNumId w:val="2"/>
  </w:num>
  <w:num w:numId="12" w16cid:durableId="1658260440">
    <w:abstractNumId w:val="1"/>
  </w:num>
  <w:num w:numId="13" w16cid:durableId="1360358168">
    <w:abstractNumId w:val="8"/>
  </w:num>
  <w:num w:numId="14" w16cid:durableId="2105610275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25714"/>
    <w:rsid w:val="000329A5"/>
    <w:rsid w:val="000477B4"/>
    <w:rsid w:val="00050604"/>
    <w:rsid w:val="00053CA8"/>
    <w:rsid w:val="00077316"/>
    <w:rsid w:val="00091E7E"/>
    <w:rsid w:val="00092842"/>
    <w:rsid w:val="00092845"/>
    <w:rsid w:val="000A290D"/>
    <w:rsid w:val="000A34FB"/>
    <w:rsid w:val="000B09F4"/>
    <w:rsid w:val="000E2648"/>
    <w:rsid w:val="000E6AFF"/>
    <w:rsid w:val="000F4CA6"/>
    <w:rsid w:val="00104D1E"/>
    <w:rsid w:val="00122643"/>
    <w:rsid w:val="00132623"/>
    <w:rsid w:val="0014029D"/>
    <w:rsid w:val="0015582A"/>
    <w:rsid w:val="00160949"/>
    <w:rsid w:val="00161E95"/>
    <w:rsid w:val="00163201"/>
    <w:rsid w:val="0018202C"/>
    <w:rsid w:val="00192E43"/>
    <w:rsid w:val="0019354E"/>
    <w:rsid w:val="001A7E1B"/>
    <w:rsid w:val="001C3794"/>
    <w:rsid w:val="001C6331"/>
    <w:rsid w:val="001D7DA1"/>
    <w:rsid w:val="001E508E"/>
    <w:rsid w:val="001F70C8"/>
    <w:rsid w:val="00202E83"/>
    <w:rsid w:val="002461E7"/>
    <w:rsid w:val="00250B1F"/>
    <w:rsid w:val="00250CF3"/>
    <w:rsid w:val="00261095"/>
    <w:rsid w:val="00265742"/>
    <w:rsid w:val="002A3319"/>
    <w:rsid w:val="002C020A"/>
    <w:rsid w:val="002D2710"/>
    <w:rsid w:val="002D62F9"/>
    <w:rsid w:val="00301793"/>
    <w:rsid w:val="00304550"/>
    <w:rsid w:val="00316CC1"/>
    <w:rsid w:val="0032268E"/>
    <w:rsid w:val="00323140"/>
    <w:rsid w:val="00324541"/>
    <w:rsid w:val="00342BCC"/>
    <w:rsid w:val="0034321A"/>
    <w:rsid w:val="003436A6"/>
    <w:rsid w:val="003523C6"/>
    <w:rsid w:val="003533B4"/>
    <w:rsid w:val="00357D2D"/>
    <w:rsid w:val="00372314"/>
    <w:rsid w:val="0038031F"/>
    <w:rsid w:val="00387E8F"/>
    <w:rsid w:val="003A1C0A"/>
    <w:rsid w:val="003A66BE"/>
    <w:rsid w:val="003B48DF"/>
    <w:rsid w:val="003B68DC"/>
    <w:rsid w:val="003C5F68"/>
    <w:rsid w:val="003D0253"/>
    <w:rsid w:val="003E223F"/>
    <w:rsid w:val="003E5F06"/>
    <w:rsid w:val="0040208B"/>
    <w:rsid w:val="00404737"/>
    <w:rsid w:val="0041072C"/>
    <w:rsid w:val="004124EF"/>
    <w:rsid w:val="0043376A"/>
    <w:rsid w:val="00454EFE"/>
    <w:rsid w:val="004654CE"/>
    <w:rsid w:val="004911FD"/>
    <w:rsid w:val="004964FA"/>
    <w:rsid w:val="004A230F"/>
    <w:rsid w:val="004B28F5"/>
    <w:rsid w:val="004C0A80"/>
    <w:rsid w:val="004D7961"/>
    <w:rsid w:val="004E0639"/>
    <w:rsid w:val="0050028C"/>
    <w:rsid w:val="00502415"/>
    <w:rsid w:val="005070F0"/>
    <w:rsid w:val="00521308"/>
    <w:rsid w:val="00542D99"/>
    <w:rsid w:val="00544666"/>
    <w:rsid w:val="00544F7C"/>
    <w:rsid w:val="00546DEE"/>
    <w:rsid w:val="00567974"/>
    <w:rsid w:val="005A132A"/>
    <w:rsid w:val="005B4445"/>
    <w:rsid w:val="005E09D8"/>
    <w:rsid w:val="005E645C"/>
    <w:rsid w:val="0062731B"/>
    <w:rsid w:val="00633FB3"/>
    <w:rsid w:val="00644574"/>
    <w:rsid w:val="00645141"/>
    <w:rsid w:val="00645BEE"/>
    <w:rsid w:val="006705BB"/>
    <w:rsid w:val="00673ED6"/>
    <w:rsid w:val="006771E9"/>
    <w:rsid w:val="006A00E6"/>
    <w:rsid w:val="006A310D"/>
    <w:rsid w:val="006B3880"/>
    <w:rsid w:val="006B7AD0"/>
    <w:rsid w:val="006E60D7"/>
    <w:rsid w:val="006E6136"/>
    <w:rsid w:val="006F3289"/>
    <w:rsid w:val="006F451B"/>
    <w:rsid w:val="0070142F"/>
    <w:rsid w:val="00705467"/>
    <w:rsid w:val="00760BE9"/>
    <w:rsid w:val="007835D4"/>
    <w:rsid w:val="0079581E"/>
    <w:rsid w:val="007B60F8"/>
    <w:rsid w:val="007C0BE1"/>
    <w:rsid w:val="007C7ECE"/>
    <w:rsid w:val="007D1C8E"/>
    <w:rsid w:val="007E008B"/>
    <w:rsid w:val="007E2C1D"/>
    <w:rsid w:val="007E3988"/>
    <w:rsid w:val="0080060F"/>
    <w:rsid w:val="0081224C"/>
    <w:rsid w:val="0081619F"/>
    <w:rsid w:val="008202B0"/>
    <w:rsid w:val="008228BF"/>
    <w:rsid w:val="00825AE5"/>
    <w:rsid w:val="00850167"/>
    <w:rsid w:val="008570FF"/>
    <w:rsid w:val="00866193"/>
    <w:rsid w:val="00874FD7"/>
    <w:rsid w:val="00894D9E"/>
    <w:rsid w:val="008C0DD2"/>
    <w:rsid w:val="008C1941"/>
    <w:rsid w:val="008C23EC"/>
    <w:rsid w:val="008C39CF"/>
    <w:rsid w:val="008C6298"/>
    <w:rsid w:val="008D43C9"/>
    <w:rsid w:val="008F09E6"/>
    <w:rsid w:val="008F7F6F"/>
    <w:rsid w:val="0090247B"/>
    <w:rsid w:val="009156E4"/>
    <w:rsid w:val="0092417A"/>
    <w:rsid w:val="00925A48"/>
    <w:rsid w:val="0092652F"/>
    <w:rsid w:val="009269D2"/>
    <w:rsid w:val="00935369"/>
    <w:rsid w:val="0094163B"/>
    <w:rsid w:val="00945190"/>
    <w:rsid w:val="0094526F"/>
    <w:rsid w:val="00946765"/>
    <w:rsid w:val="00980F1A"/>
    <w:rsid w:val="00986C9E"/>
    <w:rsid w:val="009A1E32"/>
    <w:rsid w:val="009A2FE8"/>
    <w:rsid w:val="009B60BC"/>
    <w:rsid w:val="009C638C"/>
    <w:rsid w:val="009D0ED7"/>
    <w:rsid w:val="009E3A01"/>
    <w:rsid w:val="009F51FB"/>
    <w:rsid w:val="00A23326"/>
    <w:rsid w:val="00A24328"/>
    <w:rsid w:val="00A34E84"/>
    <w:rsid w:val="00A37C35"/>
    <w:rsid w:val="00A45B62"/>
    <w:rsid w:val="00A61FC9"/>
    <w:rsid w:val="00A94D81"/>
    <w:rsid w:val="00AA1C80"/>
    <w:rsid w:val="00AB4ACB"/>
    <w:rsid w:val="00AC1539"/>
    <w:rsid w:val="00AC41A8"/>
    <w:rsid w:val="00AD4482"/>
    <w:rsid w:val="00AE259D"/>
    <w:rsid w:val="00AE4167"/>
    <w:rsid w:val="00B04DF2"/>
    <w:rsid w:val="00B26F75"/>
    <w:rsid w:val="00B6214C"/>
    <w:rsid w:val="00B6554C"/>
    <w:rsid w:val="00B66B2F"/>
    <w:rsid w:val="00B71470"/>
    <w:rsid w:val="00B84EA0"/>
    <w:rsid w:val="00B868F5"/>
    <w:rsid w:val="00B90A5A"/>
    <w:rsid w:val="00BA511F"/>
    <w:rsid w:val="00BB43B1"/>
    <w:rsid w:val="00BD2BDD"/>
    <w:rsid w:val="00C24796"/>
    <w:rsid w:val="00C2636C"/>
    <w:rsid w:val="00C47FE7"/>
    <w:rsid w:val="00C563FA"/>
    <w:rsid w:val="00C72B8F"/>
    <w:rsid w:val="00C778D0"/>
    <w:rsid w:val="00C822A3"/>
    <w:rsid w:val="00CA275F"/>
    <w:rsid w:val="00CB01D0"/>
    <w:rsid w:val="00CE016E"/>
    <w:rsid w:val="00CE4458"/>
    <w:rsid w:val="00CF31A1"/>
    <w:rsid w:val="00D11AFD"/>
    <w:rsid w:val="00D40446"/>
    <w:rsid w:val="00D435F5"/>
    <w:rsid w:val="00D44CF7"/>
    <w:rsid w:val="00D526F6"/>
    <w:rsid w:val="00D6570A"/>
    <w:rsid w:val="00D7035E"/>
    <w:rsid w:val="00D7396C"/>
    <w:rsid w:val="00D9647D"/>
    <w:rsid w:val="00DA2249"/>
    <w:rsid w:val="00DA79B0"/>
    <w:rsid w:val="00DB3341"/>
    <w:rsid w:val="00DF0878"/>
    <w:rsid w:val="00E01178"/>
    <w:rsid w:val="00E060A9"/>
    <w:rsid w:val="00E07E78"/>
    <w:rsid w:val="00E302A6"/>
    <w:rsid w:val="00E441DC"/>
    <w:rsid w:val="00E70F1A"/>
    <w:rsid w:val="00EA4821"/>
    <w:rsid w:val="00EA5BC9"/>
    <w:rsid w:val="00EA6905"/>
    <w:rsid w:val="00EA722D"/>
    <w:rsid w:val="00EC5246"/>
    <w:rsid w:val="00ED1349"/>
    <w:rsid w:val="00ED5349"/>
    <w:rsid w:val="00EE2184"/>
    <w:rsid w:val="00F015F4"/>
    <w:rsid w:val="00F028A7"/>
    <w:rsid w:val="00F21BFA"/>
    <w:rsid w:val="00F223FC"/>
    <w:rsid w:val="00F24594"/>
    <w:rsid w:val="00F252CA"/>
    <w:rsid w:val="00F43CA8"/>
    <w:rsid w:val="00F53FB8"/>
    <w:rsid w:val="00F60BE6"/>
    <w:rsid w:val="00F62574"/>
    <w:rsid w:val="00F63880"/>
    <w:rsid w:val="00F841A7"/>
    <w:rsid w:val="00FA1C80"/>
    <w:rsid w:val="00FA6CB1"/>
    <w:rsid w:val="00FC727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7AD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character" w:customStyle="1" w:styleId="markedcontent">
    <w:name w:val="markedcontent"/>
    <w:basedOn w:val="Domylnaczcionkaakapitu"/>
    <w:rsid w:val="00192E43"/>
  </w:style>
  <w:style w:type="paragraph" w:customStyle="1" w:styleId="p">
    <w:name w:val="p"/>
    <w:rsid w:val="003D0253"/>
    <w:pPr>
      <w:spacing w:line="340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center">
    <w:name w:val="center"/>
    <w:rsid w:val="003D0253"/>
    <w:pPr>
      <w:spacing w:after="200" w:line="276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rsid w:val="003D0253"/>
    <w:pPr>
      <w:spacing w:line="276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right">
    <w:name w:val="right"/>
    <w:rsid w:val="003D0253"/>
    <w:pPr>
      <w:spacing w:after="200" w:line="276" w:lineRule="auto"/>
      <w:jc w:val="right"/>
    </w:pPr>
    <w:rPr>
      <w:rFonts w:ascii="Arial Narrow" w:eastAsia="Arial Narrow" w:hAnsi="Arial Narrow" w:cs="Arial Narrow"/>
      <w:sz w:val="22"/>
      <w:szCs w:val="22"/>
    </w:rPr>
  </w:style>
  <w:style w:type="paragraph" w:customStyle="1" w:styleId="justify">
    <w:name w:val="justify"/>
    <w:rsid w:val="003D0253"/>
    <w:pPr>
      <w:spacing w:after="200" w:line="276" w:lineRule="auto"/>
      <w:jc w:val="both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3D0253"/>
    <w:rPr>
      <w:b/>
    </w:rPr>
  </w:style>
  <w:style w:type="character" w:styleId="Odwoanieprzypisudolnego">
    <w:name w:val="footnote reference"/>
    <w:uiPriority w:val="99"/>
    <w:semiHidden/>
    <w:unhideWhenUsed/>
    <w:rsid w:val="003D0253"/>
    <w:rPr>
      <w:vertAlign w:val="superscript"/>
    </w:rPr>
  </w:style>
  <w:style w:type="character" w:customStyle="1" w:styleId="bold20">
    <w:name w:val="bold20"/>
    <w:rsid w:val="003D0253"/>
    <w:rPr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1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Agnieszka Chyła</cp:lastModifiedBy>
  <cp:revision>2</cp:revision>
  <cp:lastPrinted>2022-02-09T13:36:00Z</cp:lastPrinted>
  <dcterms:created xsi:type="dcterms:W3CDTF">2023-02-08T08:02:00Z</dcterms:created>
  <dcterms:modified xsi:type="dcterms:W3CDTF">2023-02-08T08:02:00Z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